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73" w:type="dxa"/>
        <w:tblInd w:w="-106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1A0"/>
      </w:tblPr>
      <w:tblGrid>
        <w:gridCol w:w="3369"/>
        <w:gridCol w:w="6804"/>
      </w:tblGrid>
      <w:tr w:rsidR="00421BCC" w:rsidRPr="006660AC" w:rsidTr="009234CA">
        <w:trPr>
          <w:trHeight w:val="532"/>
        </w:trPr>
        <w:tc>
          <w:tcPr>
            <w:tcW w:w="10173" w:type="dxa"/>
            <w:gridSpan w:val="2"/>
            <w:shd w:val="clear" w:color="auto" w:fill="008000"/>
            <w:vAlign w:val="center"/>
          </w:tcPr>
          <w:p w:rsidR="00421BCC" w:rsidRPr="006660AC" w:rsidRDefault="00421BCC" w:rsidP="008D1731">
            <w:pPr>
              <w:pStyle w:val="NoSpacing"/>
              <w:rPr>
                <w:rFonts w:ascii="Museo Sans Cyrl 900" w:hAnsi="Museo Sans Cyrl 900" w:cs="Museo Sans Cyrl 900"/>
                <w:color w:val="FFFFFF"/>
                <w:sz w:val="20"/>
                <w:szCs w:val="20"/>
              </w:rPr>
            </w:pPr>
            <w:r w:rsidRPr="006660AC">
              <w:rPr>
                <w:rFonts w:ascii="Museo Sans Cyrl 900" w:hAnsi="Museo Sans Cyrl 900" w:cs="Museo Sans Cyrl 900"/>
                <w:color w:val="FFFFFF"/>
                <w:sz w:val="24"/>
                <w:szCs w:val="24"/>
              </w:rPr>
              <w:t>Контактная информация</w:t>
            </w:r>
          </w:p>
        </w:tc>
      </w:tr>
      <w:tr w:rsidR="00421BCC" w:rsidRPr="006660AC">
        <w:trPr>
          <w:trHeight w:val="649"/>
        </w:trPr>
        <w:tc>
          <w:tcPr>
            <w:tcW w:w="3369" w:type="dxa"/>
            <w:vAlign w:val="center"/>
          </w:tcPr>
          <w:p w:rsidR="00421BCC" w:rsidRPr="006660AC" w:rsidRDefault="00421BCC" w:rsidP="008D1731">
            <w:pPr>
              <w:pStyle w:val="NoSpacing"/>
              <w:rPr>
                <w:rFonts w:ascii="Museo Sans Cyrl 300" w:hAnsi="Museo Sans Cyrl 300" w:cs="Museo Sans Cyrl 300"/>
                <w:sz w:val="20"/>
                <w:szCs w:val="20"/>
              </w:rPr>
            </w:pPr>
            <w:r w:rsidRPr="006660AC">
              <w:rPr>
                <w:rFonts w:ascii="Museo Sans Cyrl 300" w:hAnsi="Museo Sans Cyrl 300" w:cs="Museo Sans Cyrl 300"/>
                <w:sz w:val="20"/>
                <w:szCs w:val="20"/>
              </w:rPr>
              <w:t>Компания</w:t>
            </w:r>
          </w:p>
        </w:tc>
        <w:tc>
          <w:tcPr>
            <w:tcW w:w="6804" w:type="dxa"/>
          </w:tcPr>
          <w:p w:rsidR="00421BCC" w:rsidRPr="006660AC" w:rsidRDefault="00421BCC" w:rsidP="008D1731">
            <w:pPr>
              <w:pStyle w:val="NoSpacing"/>
              <w:rPr>
                <w:rFonts w:ascii="Museo Sans Cyrl 300" w:hAnsi="Museo Sans Cyrl 300" w:cs="Museo Sans Cyrl 300"/>
                <w:sz w:val="20"/>
                <w:szCs w:val="20"/>
              </w:rPr>
            </w:pPr>
          </w:p>
          <w:p w:rsidR="00421BCC" w:rsidRPr="00096105" w:rsidRDefault="00421BCC" w:rsidP="008D1731">
            <w:pPr>
              <w:pStyle w:val="NoSpacing"/>
              <w:rPr>
                <w:rFonts w:ascii="Museo Sans Cyrl 300" w:hAnsi="Museo Sans Cyrl 300" w:cs="Museo Sans Cyrl 300"/>
                <w:sz w:val="20"/>
                <w:szCs w:val="20"/>
                <w:lang w:val="en-US"/>
              </w:rPr>
            </w:pPr>
          </w:p>
        </w:tc>
      </w:tr>
      <w:tr w:rsidR="00421BCC" w:rsidRPr="006660AC">
        <w:trPr>
          <w:trHeight w:val="671"/>
        </w:trPr>
        <w:tc>
          <w:tcPr>
            <w:tcW w:w="3369" w:type="dxa"/>
            <w:vAlign w:val="center"/>
          </w:tcPr>
          <w:p w:rsidR="00421BCC" w:rsidRPr="006660AC" w:rsidRDefault="00421BCC" w:rsidP="008D1731">
            <w:pPr>
              <w:pStyle w:val="NoSpacing"/>
              <w:rPr>
                <w:rFonts w:ascii="Museo Sans Cyrl 300" w:hAnsi="Museo Sans Cyrl 300" w:cs="Museo Sans Cyrl 300"/>
                <w:sz w:val="20"/>
                <w:szCs w:val="20"/>
              </w:rPr>
            </w:pPr>
            <w:r w:rsidRPr="006660AC">
              <w:rPr>
                <w:rFonts w:ascii="Museo Sans Cyrl 300" w:hAnsi="Museo Sans Cyrl 300" w:cs="Museo Sans Cyrl 300"/>
                <w:sz w:val="20"/>
                <w:szCs w:val="20"/>
              </w:rPr>
              <w:t>Контактное лицо, должность</w:t>
            </w:r>
          </w:p>
        </w:tc>
        <w:tc>
          <w:tcPr>
            <w:tcW w:w="6804" w:type="dxa"/>
          </w:tcPr>
          <w:p w:rsidR="00421BCC" w:rsidRPr="006660AC" w:rsidRDefault="00421BCC" w:rsidP="008D1731">
            <w:pPr>
              <w:pStyle w:val="NoSpacing"/>
              <w:rPr>
                <w:rFonts w:ascii="Museo Sans Cyrl 300" w:hAnsi="Museo Sans Cyrl 300" w:cs="Museo Sans Cyrl 300"/>
                <w:sz w:val="20"/>
                <w:szCs w:val="20"/>
              </w:rPr>
            </w:pPr>
          </w:p>
          <w:p w:rsidR="00421BCC" w:rsidRPr="006660AC" w:rsidRDefault="00421BCC" w:rsidP="008D1731">
            <w:pPr>
              <w:pStyle w:val="NoSpacing"/>
              <w:rPr>
                <w:rFonts w:ascii="Museo Sans Cyrl 300" w:hAnsi="Museo Sans Cyrl 300" w:cs="Museo Sans Cyrl 300"/>
                <w:sz w:val="20"/>
                <w:szCs w:val="20"/>
              </w:rPr>
            </w:pPr>
          </w:p>
        </w:tc>
      </w:tr>
      <w:tr w:rsidR="00421BCC" w:rsidRPr="006660AC">
        <w:trPr>
          <w:trHeight w:val="649"/>
        </w:trPr>
        <w:tc>
          <w:tcPr>
            <w:tcW w:w="3369" w:type="dxa"/>
            <w:vAlign w:val="center"/>
          </w:tcPr>
          <w:p w:rsidR="00421BCC" w:rsidRPr="006660AC" w:rsidRDefault="00421BCC" w:rsidP="008D1731">
            <w:pPr>
              <w:pStyle w:val="NoSpacing"/>
              <w:rPr>
                <w:rFonts w:ascii="Museo Sans Cyrl 300" w:hAnsi="Museo Sans Cyrl 300" w:cs="Museo Sans Cyrl 300"/>
                <w:sz w:val="20"/>
                <w:szCs w:val="20"/>
              </w:rPr>
            </w:pPr>
            <w:r w:rsidRPr="006660AC">
              <w:rPr>
                <w:rFonts w:ascii="Museo Sans Cyrl 300" w:hAnsi="Museo Sans Cyrl 300" w:cs="Museo Sans Cyrl 300"/>
                <w:sz w:val="20"/>
                <w:szCs w:val="20"/>
              </w:rPr>
              <w:t xml:space="preserve">Телефон </w:t>
            </w:r>
          </w:p>
        </w:tc>
        <w:tc>
          <w:tcPr>
            <w:tcW w:w="6804" w:type="dxa"/>
          </w:tcPr>
          <w:p w:rsidR="00421BCC" w:rsidRPr="006660AC" w:rsidRDefault="00421BCC" w:rsidP="008D1731">
            <w:pPr>
              <w:pStyle w:val="NoSpacing"/>
              <w:rPr>
                <w:rFonts w:ascii="Museo Sans Cyrl 300" w:hAnsi="Museo Sans Cyrl 300" w:cs="Museo Sans Cyrl 300"/>
                <w:sz w:val="20"/>
                <w:szCs w:val="20"/>
              </w:rPr>
            </w:pPr>
          </w:p>
          <w:p w:rsidR="00421BCC" w:rsidRPr="006660AC" w:rsidRDefault="00421BCC" w:rsidP="008D1731">
            <w:pPr>
              <w:pStyle w:val="NoSpacing"/>
              <w:rPr>
                <w:rFonts w:ascii="Museo Sans Cyrl 300" w:hAnsi="Museo Sans Cyrl 300" w:cs="Museo Sans Cyrl 300"/>
                <w:sz w:val="20"/>
                <w:szCs w:val="20"/>
              </w:rPr>
            </w:pPr>
          </w:p>
        </w:tc>
      </w:tr>
      <w:tr w:rsidR="00421BCC" w:rsidRPr="006660AC">
        <w:trPr>
          <w:trHeight w:val="649"/>
        </w:trPr>
        <w:tc>
          <w:tcPr>
            <w:tcW w:w="3369" w:type="dxa"/>
            <w:vAlign w:val="center"/>
          </w:tcPr>
          <w:p w:rsidR="00421BCC" w:rsidRPr="006660AC" w:rsidRDefault="00421BCC" w:rsidP="008D1731">
            <w:pPr>
              <w:pStyle w:val="NoSpacing"/>
              <w:rPr>
                <w:rFonts w:ascii="Museo Sans Cyrl 300" w:hAnsi="Museo Sans Cyrl 300" w:cs="Museo Sans Cyrl 300"/>
                <w:sz w:val="20"/>
                <w:szCs w:val="20"/>
              </w:rPr>
            </w:pPr>
            <w:r w:rsidRPr="006660AC">
              <w:rPr>
                <w:rFonts w:ascii="Museo Sans Cyrl 300" w:hAnsi="Museo Sans Cyrl 300" w:cs="Museo Sans Cyrl 300"/>
                <w:sz w:val="20"/>
                <w:szCs w:val="20"/>
              </w:rPr>
              <w:t xml:space="preserve">Сайт </w:t>
            </w:r>
            <w:r w:rsidRPr="006660AC">
              <w:rPr>
                <w:rFonts w:ascii="Museo Sans Cyrl 300" w:hAnsi="Museo Sans Cyrl 300" w:cs="Museo Sans Cyrl 300"/>
                <w:color w:val="FF0000"/>
                <w:sz w:val="20"/>
                <w:szCs w:val="20"/>
              </w:rPr>
              <w:t xml:space="preserve"> </w:t>
            </w:r>
            <w:r w:rsidRPr="006660AC">
              <w:rPr>
                <w:rFonts w:ascii="Museo Sans Cyrl 300" w:hAnsi="Museo Sans Cyrl 300" w:cs="Museo Sans Cyrl 300"/>
                <w:sz w:val="20"/>
                <w:szCs w:val="20"/>
              </w:rPr>
              <w:t>(если есть действующий)</w:t>
            </w:r>
          </w:p>
        </w:tc>
        <w:tc>
          <w:tcPr>
            <w:tcW w:w="6804" w:type="dxa"/>
          </w:tcPr>
          <w:p w:rsidR="00421BCC" w:rsidRPr="006660AC" w:rsidRDefault="00421BCC" w:rsidP="008D1731">
            <w:pPr>
              <w:pStyle w:val="NoSpacing"/>
              <w:rPr>
                <w:rFonts w:ascii="Museo Sans Cyrl 300" w:hAnsi="Museo Sans Cyrl 300" w:cs="Museo Sans Cyrl 300"/>
                <w:sz w:val="20"/>
                <w:szCs w:val="20"/>
              </w:rPr>
            </w:pPr>
          </w:p>
        </w:tc>
      </w:tr>
      <w:tr w:rsidR="00421BCC" w:rsidRPr="006660AC">
        <w:trPr>
          <w:trHeight w:val="649"/>
        </w:trPr>
        <w:tc>
          <w:tcPr>
            <w:tcW w:w="3369" w:type="dxa"/>
            <w:vAlign w:val="center"/>
          </w:tcPr>
          <w:p w:rsidR="00421BCC" w:rsidRPr="006660AC" w:rsidRDefault="00421BCC" w:rsidP="008D1731">
            <w:pPr>
              <w:pStyle w:val="NoSpacing"/>
              <w:rPr>
                <w:rFonts w:ascii="Museo Sans Cyrl 300" w:hAnsi="Museo Sans Cyrl 300" w:cs="Museo Sans Cyrl 300"/>
                <w:sz w:val="20"/>
                <w:szCs w:val="20"/>
              </w:rPr>
            </w:pPr>
            <w:r w:rsidRPr="006660AC">
              <w:rPr>
                <w:rFonts w:ascii="Museo Sans Cyrl 300" w:hAnsi="Museo Sans Cyrl 300" w:cs="Museo Sans Cyrl 300"/>
                <w:sz w:val="20"/>
                <w:szCs w:val="20"/>
                <w:lang w:val="en-US"/>
              </w:rPr>
              <w:t>E-mail</w:t>
            </w:r>
            <w:r w:rsidRPr="006660AC">
              <w:rPr>
                <w:rFonts w:ascii="Museo Sans Cyrl 300" w:hAnsi="Museo Sans Cyrl 300" w:cs="Museo Sans Cyrl 300"/>
                <w:sz w:val="20"/>
                <w:szCs w:val="20"/>
              </w:rPr>
              <w:t xml:space="preserve"> </w:t>
            </w:r>
          </w:p>
        </w:tc>
        <w:tc>
          <w:tcPr>
            <w:tcW w:w="6804" w:type="dxa"/>
          </w:tcPr>
          <w:p w:rsidR="00421BCC" w:rsidRPr="006660AC" w:rsidRDefault="00421BCC" w:rsidP="008D1731">
            <w:pPr>
              <w:pStyle w:val="NoSpacing"/>
              <w:rPr>
                <w:rFonts w:ascii="Museo Sans Cyrl 300" w:hAnsi="Museo Sans Cyrl 300" w:cs="Museo Sans Cyrl 300"/>
                <w:sz w:val="20"/>
                <w:szCs w:val="20"/>
              </w:rPr>
            </w:pPr>
          </w:p>
          <w:p w:rsidR="00421BCC" w:rsidRPr="006660AC" w:rsidRDefault="00421BCC" w:rsidP="008D1731">
            <w:pPr>
              <w:pStyle w:val="NoSpacing"/>
              <w:rPr>
                <w:rFonts w:ascii="Museo Sans Cyrl 300" w:hAnsi="Museo Sans Cyrl 300" w:cs="Museo Sans Cyrl 300"/>
                <w:sz w:val="20"/>
                <w:szCs w:val="20"/>
              </w:rPr>
            </w:pPr>
          </w:p>
        </w:tc>
      </w:tr>
    </w:tbl>
    <w:p w:rsidR="00421BCC" w:rsidRDefault="00421BCC" w:rsidP="00D9452C">
      <w:pPr>
        <w:pStyle w:val="NoSpacing"/>
        <w:rPr>
          <w:rFonts w:ascii="Museo Sans Cyrl 300" w:hAnsi="Museo Sans Cyrl 300" w:cs="Museo Sans Cyrl 300"/>
          <w:lang w:val="en-US"/>
        </w:rPr>
      </w:pPr>
    </w:p>
    <w:p w:rsidR="00421BCC" w:rsidRPr="006660AC" w:rsidRDefault="00421BCC" w:rsidP="00D9452C">
      <w:pPr>
        <w:pStyle w:val="NoSpacing"/>
        <w:rPr>
          <w:rFonts w:ascii="Museo Sans Cyrl 300" w:hAnsi="Museo Sans Cyrl 300" w:cs="Museo Sans Cyrl 300"/>
          <w:lang w:val="en-US"/>
        </w:rPr>
      </w:pPr>
    </w:p>
    <w:tbl>
      <w:tblPr>
        <w:tblW w:w="10173" w:type="dxa"/>
        <w:tblInd w:w="-106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1A0"/>
      </w:tblPr>
      <w:tblGrid>
        <w:gridCol w:w="3393"/>
        <w:gridCol w:w="6780"/>
      </w:tblGrid>
      <w:tr w:rsidR="00421BCC" w:rsidRPr="006660AC" w:rsidTr="009234CA">
        <w:trPr>
          <w:trHeight w:val="567"/>
        </w:trPr>
        <w:tc>
          <w:tcPr>
            <w:tcW w:w="10173" w:type="dxa"/>
            <w:gridSpan w:val="2"/>
            <w:shd w:val="clear" w:color="auto" w:fill="008000"/>
            <w:vAlign w:val="center"/>
          </w:tcPr>
          <w:p w:rsidR="00421BCC" w:rsidRPr="006660AC" w:rsidRDefault="00421BCC" w:rsidP="00D9452C">
            <w:pPr>
              <w:pStyle w:val="NoSpacing"/>
              <w:tabs>
                <w:tab w:val="left" w:pos="1860"/>
              </w:tabs>
              <w:rPr>
                <w:rFonts w:ascii="Museo Sans Cyrl 900" w:hAnsi="Museo Sans Cyrl 900" w:cs="Museo Sans Cyrl 900"/>
                <w:b/>
                <w:bCs/>
                <w:color w:val="FFFFFF"/>
              </w:rPr>
            </w:pPr>
            <w:r w:rsidRPr="006660AC">
              <w:rPr>
                <w:rFonts w:ascii="Museo Sans Cyrl 900" w:hAnsi="Museo Sans Cyrl 900" w:cs="Museo Sans Cyrl 900"/>
                <w:b/>
                <w:bCs/>
                <w:color w:val="FFFFFF"/>
                <w:sz w:val="24"/>
                <w:szCs w:val="24"/>
              </w:rPr>
              <w:t>О компании</w:t>
            </w:r>
            <w:r w:rsidRPr="006660AC">
              <w:rPr>
                <w:rFonts w:ascii="Museo Sans Cyrl 900" w:hAnsi="Museo Sans Cyrl 900" w:cs="Museo Sans Cyrl 900"/>
                <w:b/>
                <w:bCs/>
                <w:color w:val="FFFFFF"/>
                <w:sz w:val="24"/>
                <w:szCs w:val="24"/>
              </w:rPr>
              <w:tab/>
            </w:r>
          </w:p>
        </w:tc>
      </w:tr>
      <w:tr w:rsidR="00421BCC" w:rsidRPr="006660AC">
        <w:tc>
          <w:tcPr>
            <w:tcW w:w="3393" w:type="dxa"/>
          </w:tcPr>
          <w:p w:rsidR="00421BCC" w:rsidRPr="006660AC" w:rsidRDefault="00421BCC" w:rsidP="009A7E00">
            <w:pPr>
              <w:pStyle w:val="NoSpacing"/>
              <w:rPr>
                <w:rFonts w:ascii="Museo Sans Cyrl 300" w:hAnsi="Museo Sans Cyrl 300" w:cs="Museo Sans Cyrl 300"/>
                <w:color w:val="1C1C1C"/>
                <w:sz w:val="20"/>
                <w:szCs w:val="20"/>
              </w:rPr>
            </w:pPr>
          </w:p>
          <w:p w:rsidR="00421BCC" w:rsidRPr="006660AC" w:rsidRDefault="00421BCC" w:rsidP="009A7E00">
            <w:pPr>
              <w:pStyle w:val="NoSpacing"/>
              <w:rPr>
                <w:rFonts w:ascii="Museo Sans Cyrl 300" w:hAnsi="Museo Sans Cyrl 300" w:cs="Museo Sans Cyrl 300"/>
                <w:color w:val="1C1C1C"/>
                <w:sz w:val="20"/>
                <w:szCs w:val="20"/>
              </w:rPr>
            </w:pPr>
            <w:r w:rsidRPr="006660AC">
              <w:rPr>
                <w:rFonts w:ascii="Museo Sans Cyrl 300" w:hAnsi="Museo Sans Cyrl 300" w:cs="Museo Sans Cyrl 300"/>
                <w:color w:val="1C1C1C"/>
                <w:sz w:val="20"/>
                <w:szCs w:val="20"/>
              </w:rPr>
              <w:t xml:space="preserve">Наименование товара или услуги для которых планируется разработка </w:t>
            </w:r>
            <w:r>
              <w:rPr>
                <w:rFonts w:ascii="Museo Sans Cyrl 300" w:hAnsi="Museo Sans Cyrl 300" w:cs="Museo Sans Cyrl 300"/>
                <w:color w:val="1C1C1C"/>
                <w:sz w:val="20"/>
                <w:szCs w:val="20"/>
              </w:rPr>
              <w:t>Сайта</w:t>
            </w:r>
            <w:bookmarkStart w:id="0" w:name="_GoBack"/>
            <w:bookmarkEnd w:id="0"/>
          </w:p>
          <w:p w:rsidR="00421BCC" w:rsidRPr="006660AC" w:rsidRDefault="00421BCC" w:rsidP="009A7E00">
            <w:pPr>
              <w:pStyle w:val="NoSpacing"/>
              <w:rPr>
                <w:rFonts w:ascii="Museo Sans Cyrl 300" w:hAnsi="Museo Sans Cyrl 300" w:cs="Museo Sans Cyrl 300"/>
                <w:color w:val="1C1C1C"/>
                <w:sz w:val="20"/>
                <w:szCs w:val="20"/>
              </w:rPr>
            </w:pPr>
          </w:p>
        </w:tc>
        <w:tc>
          <w:tcPr>
            <w:tcW w:w="6780" w:type="dxa"/>
          </w:tcPr>
          <w:p w:rsidR="00421BCC" w:rsidRPr="006660AC" w:rsidRDefault="00421BCC" w:rsidP="00D9452C">
            <w:pPr>
              <w:pStyle w:val="NoSpacing"/>
              <w:rPr>
                <w:rFonts w:ascii="Museo Sans Cyrl 300" w:hAnsi="Museo Sans Cyrl 300" w:cs="Museo Sans Cyrl 300"/>
                <w:color w:val="1C1C1C"/>
              </w:rPr>
            </w:pPr>
          </w:p>
        </w:tc>
      </w:tr>
      <w:tr w:rsidR="00421BCC" w:rsidRPr="006660AC">
        <w:trPr>
          <w:trHeight w:val="1254"/>
        </w:trPr>
        <w:tc>
          <w:tcPr>
            <w:tcW w:w="3393" w:type="dxa"/>
            <w:vAlign w:val="center"/>
          </w:tcPr>
          <w:p w:rsidR="00421BCC" w:rsidRPr="006660AC" w:rsidRDefault="00421BCC" w:rsidP="00961DB7">
            <w:pPr>
              <w:pStyle w:val="NoSpacing"/>
              <w:rPr>
                <w:rFonts w:ascii="Museo Sans Cyrl 300" w:hAnsi="Museo Sans Cyrl 300" w:cs="Museo Sans Cyrl 300"/>
                <w:color w:val="1C1C1C"/>
                <w:sz w:val="20"/>
                <w:szCs w:val="20"/>
              </w:rPr>
            </w:pPr>
            <w:r w:rsidRPr="006660AC">
              <w:rPr>
                <w:rFonts w:ascii="Museo Sans Cyrl 300" w:hAnsi="Museo Sans Cyrl 300" w:cs="Museo Sans Cyrl 300"/>
                <w:color w:val="1C1C1C"/>
                <w:sz w:val="20"/>
                <w:szCs w:val="20"/>
              </w:rPr>
              <w:t xml:space="preserve">Подробно опишите товар </w:t>
            </w:r>
          </w:p>
          <w:p w:rsidR="00421BCC" w:rsidRPr="006660AC" w:rsidRDefault="00421BCC" w:rsidP="00A86274">
            <w:pPr>
              <w:pStyle w:val="NoSpacing"/>
              <w:ind w:right="-84"/>
              <w:rPr>
                <w:rFonts w:ascii="Museo Sans Cyrl 300" w:hAnsi="Museo Sans Cyrl 300" w:cs="Museo Sans Cyrl 300"/>
                <w:color w:val="1C1C1C"/>
                <w:sz w:val="20"/>
                <w:szCs w:val="20"/>
              </w:rPr>
            </w:pPr>
            <w:r w:rsidRPr="006660AC">
              <w:rPr>
                <w:rFonts w:ascii="Museo Sans Cyrl 300" w:hAnsi="Museo Sans Cyrl 300" w:cs="Museo Sans Cyrl 300"/>
                <w:color w:val="1C1C1C"/>
                <w:sz w:val="20"/>
                <w:szCs w:val="20"/>
              </w:rPr>
              <w:t>или услугу.</w:t>
            </w:r>
          </w:p>
          <w:p w:rsidR="00421BCC" w:rsidRPr="006660AC" w:rsidRDefault="00421BCC" w:rsidP="00961DB7">
            <w:pPr>
              <w:pStyle w:val="NoSpacing"/>
              <w:rPr>
                <w:rFonts w:ascii="Museo Sans Cyrl 300" w:hAnsi="Museo Sans Cyrl 300" w:cs="Museo Sans Cyrl 300"/>
                <w:color w:val="A6A6A6"/>
                <w:sz w:val="20"/>
                <w:szCs w:val="20"/>
              </w:rPr>
            </w:pPr>
            <w:r w:rsidRPr="006660AC">
              <w:rPr>
                <w:rFonts w:ascii="Museo Sans Cyrl 300" w:hAnsi="Museo Sans Cyrl 300" w:cs="Museo Sans Cyrl 300"/>
                <w:color w:val="A6A6A6"/>
                <w:sz w:val="18"/>
                <w:szCs w:val="18"/>
              </w:rPr>
              <w:t>(стоимость, характеристики и т.п.)</w:t>
            </w:r>
          </w:p>
        </w:tc>
        <w:tc>
          <w:tcPr>
            <w:tcW w:w="6780" w:type="dxa"/>
          </w:tcPr>
          <w:p w:rsidR="00421BCC" w:rsidRPr="006660AC" w:rsidRDefault="00421BCC" w:rsidP="00D9452C">
            <w:pPr>
              <w:pStyle w:val="NoSpacing"/>
              <w:rPr>
                <w:rFonts w:ascii="Museo Sans Cyrl 300" w:hAnsi="Museo Sans Cyrl 300" w:cs="Museo Sans Cyrl 300"/>
                <w:color w:val="1C1C1C"/>
              </w:rPr>
            </w:pPr>
          </w:p>
          <w:p w:rsidR="00421BCC" w:rsidRPr="006660AC" w:rsidRDefault="00421BCC" w:rsidP="00D9452C">
            <w:pPr>
              <w:pStyle w:val="NoSpacing"/>
              <w:rPr>
                <w:rFonts w:ascii="Museo Sans Cyrl 300" w:hAnsi="Museo Sans Cyrl 300" w:cs="Museo Sans Cyrl 300"/>
                <w:color w:val="1C1C1C"/>
              </w:rPr>
            </w:pPr>
          </w:p>
          <w:p w:rsidR="00421BCC" w:rsidRPr="006660AC" w:rsidRDefault="00421BCC" w:rsidP="00D9452C">
            <w:pPr>
              <w:pStyle w:val="NoSpacing"/>
              <w:rPr>
                <w:rFonts w:ascii="Museo Sans Cyrl 300" w:hAnsi="Museo Sans Cyrl 300" w:cs="Museo Sans Cyrl 300"/>
                <w:color w:val="1C1C1C"/>
              </w:rPr>
            </w:pPr>
          </w:p>
        </w:tc>
      </w:tr>
      <w:tr w:rsidR="00421BCC" w:rsidRPr="006660AC">
        <w:trPr>
          <w:trHeight w:val="704"/>
        </w:trPr>
        <w:tc>
          <w:tcPr>
            <w:tcW w:w="3393" w:type="dxa"/>
            <w:vAlign w:val="center"/>
          </w:tcPr>
          <w:p w:rsidR="00421BCC" w:rsidRPr="006660AC" w:rsidRDefault="00421BCC" w:rsidP="00961DB7">
            <w:pPr>
              <w:pStyle w:val="NoSpacing"/>
              <w:rPr>
                <w:rFonts w:ascii="Museo Sans Cyrl 300" w:hAnsi="Museo Sans Cyrl 300" w:cs="Museo Sans Cyrl 300"/>
                <w:color w:val="1C1C1C"/>
                <w:sz w:val="20"/>
                <w:szCs w:val="20"/>
              </w:rPr>
            </w:pPr>
            <w:r w:rsidRPr="006660AC">
              <w:rPr>
                <w:rFonts w:ascii="Museo Sans Cyrl 300" w:hAnsi="Museo Sans Cyrl 300" w:cs="Museo Sans Cyrl 300"/>
                <w:color w:val="1C1C1C"/>
                <w:sz w:val="20"/>
                <w:szCs w:val="20"/>
              </w:rPr>
              <w:t xml:space="preserve">Преимущества Вашего товара или услуги. </w:t>
            </w:r>
          </w:p>
        </w:tc>
        <w:tc>
          <w:tcPr>
            <w:tcW w:w="6780" w:type="dxa"/>
          </w:tcPr>
          <w:p w:rsidR="00421BCC" w:rsidRPr="006660AC" w:rsidRDefault="00421BCC" w:rsidP="00D9452C">
            <w:pPr>
              <w:pStyle w:val="NoSpacing"/>
              <w:rPr>
                <w:rFonts w:ascii="Museo Sans Cyrl 300" w:hAnsi="Museo Sans Cyrl 300" w:cs="Museo Sans Cyrl 300"/>
              </w:rPr>
            </w:pPr>
          </w:p>
        </w:tc>
      </w:tr>
      <w:tr w:rsidR="00421BCC" w:rsidRPr="006660AC">
        <w:trPr>
          <w:trHeight w:val="1139"/>
        </w:trPr>
        <w:tc>
          <w:tcPr>
            <w:tcW w:w="3393" w:type="dxa"/>
            <w:vAlign w:val="center"/>
          </w:tcPr>
          <w:p w:rsidR="00421BCC" w:rsidRPr="006660AC" w:rsidRDefault="00421BCC" w:rsidP="00961DB7">
            <w:pPr>
              <w:pStyle w:val="NoSpacing"/>
              <w:rPr>
                <w:rFonts w:ascii="Museo Sans Cyrl 300" w:hAnsi="Museo Sans Cyrl 300" w:cs="Museo Sans Cyrl 300"/>
                <w:color w:val="1C1C1C"/>
                <w:sz w:val="20"/>
                <w:szCs w:val="20"/>
              </w:rPr>
            </w:pPr>
            <w:r w:rsidRPr="006660AC">
              <w:rPr>
                <w:rFonts w:ascii="Museo Sans Cyrl 300" w:hAnsi="Museo Sans Cyrl 300" w:cs="Museo Sans Cyrl 300"/>
                <w:color w:val="1C1C1C"/>
                <w:sz w:val="20"/>
                <w:szCs w:val="20"/>
              </w:rPr>
              <w:t>География вашей аудитории</w:t>
            </w:r>
          </w:p>
          <w:p w:rsidR="00421BCC" w:rsidRPr="006660AC" w:rsidRDefault="00421BCC" w:rsidP="00961DB7">
            <w:pPr>
              <w:pStyle w:val="NoSpacing"/>
              <w:rPr>
                <w:rFonts w:ascii="Museo Sans Cyrl 300" w:hAnsi="Museo Sans Cyrl 300" w:cs="Museo Sans Cyrl 300"/>
                <w:color w:val="1C1C1C"/>
                <w:sz w:val="20"/>
                <w:szCs w:val="20"/>
              </w:rPr>
            </w:pPr>
            <w:r w:rsidRPr="006660AC">
              <w:rPr>
                <w:rFonts w:ascii="Museo Sans Cyrl 300" w:hAnsi="Museo Sans Cyrl 300" w:cs="Museo Sans Cyrl 300"/>
                <w:color w:val="1C1C1C"/>
                <w:sz w:val="18"/>
                <w:szCs w:val="18"/>
              </w:rPr>
              <w:t>(Где проживают люди, для которых актуальны ваши товары/услуги?)</w:t>
            </w:r>
          </w:p>
        </w:tc>
        <w:tc>
          <w:tcPr>
            <w:tcW w:w="6780" w:type="dxa"/>
          </w:tcPr>
          <w:p w:rsidR="00421BCC" w:rsidRPr="006660AC" w:rsidRDefault="00421BCC" w:rsidP="00D9452C">
            <w:pPr>
              <w:pStyle w:val="NoSpacing"/>
              <w:rPr>
                <w:rFonts w:ascii="Museo Sans Cyrl 300" w:hAnsi="Museo Sans Cyrl 300" w:cs="Museo Sans Cyrl 300"/>
              </w:rPr>
            </w:pPr>
          </w:p>
          <w:p w:rsidR="00421BCC" w:rsidRPr="006660AC" w:rsidRDefault="00421BCC" w:rsidP="00D9452C">
            <w:pPr>
              <w:pStyle w:val="NoSpacing"/>
              <w:rPr>
                <w:rFonts w:ascii="Museo Sans Cyrl 300" w:hAnsi="Museo Sans Cyrl 300" w:cs="Museo Sans Cyrl 300"/>
              </w:rPr>
            </w:pPr>
          </w:p>
        </w:tc>
      </w:tr>
      <w:tr w:rsidR="00421BCC" w:rsidRPr="006660AC">
        <w:trPr>
          <w:trHeight w:val="1001"/>
        </w:trPr>
        <w:tc>
          <w:tcPr>
            <w:tcW w:w="3393" w:type="dxa"/>
            <w:vAlign w:val="center"/>
          </w:tcPr>
          <w:p w:rsidR="00421BCC" w:rsidRPr="006660AC" w:rsidRDefault="00421BCC" w:rsidP="00961DB7">
            <w:pPr>
              <w:pStyle w:val="NoSpacing"/>
              <w:rPr>
                <w:rFonts w:ascii="Museo Sans Cyrl 300" w:hAnsi="Museo Sans Cyrl 300" w:cs="Museo Sans Cyrl 300"/>
                <w:color w:val="1C1C1C"/>
                <w:sz w:val="20"/>
                <w:szCs w:val="20"/>
              </w:rPr>
            </w:pPr>
            <w:r w:rsidRPr="006660AC">
              <w:rPr>
                <w:rFonts w:ascii="Museo Sans Cyrl 300" w:hAnsi="Museo Sans Cyrl 300" w:cs="Museo Sans Cyrl 300"/>
                <w:color w:val="1C1C1C"/>
                <w:sz w:val="20"/>
                <w:szCs w:val="20"/>
              </w:rPr>
              <w:t xml:space="preserve">Преимущества компании. </w:t>
            </w:r>
          </w:p>
          <w:p w:rsidR="00421BCC" w:rsidRPr="006660AC" w:rsidRDefault="00421BCC" w:rsidP="00961DB7">
            <w:pPr>
              <w:pStyle w:val="NoSpacing"/>
              <w:rPr>
                <w:rFonts w:ascii="Museo Sans Cyrl 300" w:hAnsi="Museo Sans Cyrl 300" w:cs="Museo Sans Cyrl 300"/>
                <w:color w:val="808080"/>
                <w:sz w:val="20"/>
                <w:szCs w:val="20"/>
              </w:rPr>
            </w:pPr>
            <w:r w:rsidRPr="006660AC">
              <w:rPr>
                <w:rFonts w:ascii="Museo Sans Cyrl 300" w:hAnsi="Museo Sans Cyrl 300" w:cs="Museo Sans Cyrl 300"/>
                <w:color w:val="808080"/>
                <w:sz w:val="18"/>
                <w:szCs w:val="18"/>
              </w:rPr>
              <w:t>Почему ваши клиенты должны купить</w:t>
            </w:r>
            <w:r>
              <w:rPr>
                <w:rFonts w:ascii="Museo Sans Cyrl 300" w:hAnsi="Museo Sans Cyrl 300" w:cs="Museo Sans Cyrl 300"/>
                <w:color w:val="808080"/>
                <w:sz w:val="18"/>
                <w:szCs w:val="18"/>
              </w:rPr>
              <w:t xml:space="preserve"> </w:t>
            </w:r>
            <w:r w:rsidRPr="006660AC">
              <w:rPr>
                <w:rFonts w:ascii="Museo Sans Cyrl 300" w:hAnsi="Museo Sans Cyrl 300" w:cs="Museo Sans Cyrl 300"/>
                <w:color w:val="808080"/>
                <w:sz w:val="18"/>
                <w:szCs w:val="18"/>
              </w:rPr>
              <w:t xml:space="preserve">именно у вас? </w:t>
            </w:r>
          </w:p>
        </w:tc>
        <w:tc>
          <w:tcPr>
            <w:tcW w:w="6780" w:type="dxa"/>
          </w:tcPr>
          <w:p w:rsidR="00421BCC" w:rsidRPr="006660AC" w:rsidRDefault="00421BCC" w:rsidP="00D9452C">
            <w:pPr>
              <w:pStyle w:val="NoSpacing"/>
              <w:rPr>
                <w:rFonts w:ascii="Museo Sans Cyrl 300" w:hAnsi="Museo Sans Cyrl 300" w:cs="Museo Sans Cyrl 300"/>
              </w:rPr>
            </w:pPr>
          </w:p>
        </w:tc>
      </w:tr>
      <w:tr w:rsidR="00421BCC" w:rsidRPr="006660AC">
        <w:trPr>
          <w:trHeight w:val="835"/>
        </w:trPr>
        <w:tc>
          <w:tcPr>
            <w:tcW w:w="3393" w:type="dxa"/>
            <w:vAlign w:val="center"/>
          </w:tcPr>
          <w:p w:rsidR="00421BCC" w:rsidRPr="006660AC" w:rsidRDefault="00421BCC" w:rsidP="00961DB7">
            <w:pPr>
              <w:pStyle w:val="NoSpacing"/>
              <w:rPr>
                <w:rFonts w:ascii="Museo Sans Cyrl 300" w:hAnsi="Museo Sans Cyrl 300" w:cs="Museo Sans Cyrl 300"/>
                <w:color w:val="1C1C1C"/>
                <w:sz w:val="20"/>
                <w:szCs w:val="20"/>
              </w:rPr>
            </w:pPr>
            <w:r w:rsidRPr="006660AC">
              <w:rPr>
                <w:rFonts w:ascii="Museo Sans Cyrl 300" w:hAnsi="Museo Sans Cyrl 300" w:cs="Museo Sans Cyrl 300"/>
                <w:color w:val="1C1C1C"/>
                <w:sz w:val="20"/>
                <w:szCs w:val="20"/>
              </w:rPr>
              <w:t>Есть ли у Вашей компании логотип?</w:t>
            </w:r>
            <w:r w:rsidRPr="006660AC">
              <w:rPr>
                <w:rFonts w:ascii="Museo Sans Cyrl 300" w:hAnsi="Museo Sans Cyrl 300" w:cs="Museo Sans Cyrl 300"/>
                <w:b/>
                <w:bCs/>
                <w:color w:val="1C1C1C"/>
                <w:sz w:val="20"/>
                <w:szCs w:val="20"/>
              </w:rPr>
              <w:t xml:space="preserve"> </w:t>
            </w:r>
          </w:p>
        </w:tc>
        <w:tc>
          <w:tcPr>
            <w:tcW w:w="6780" w:type="dxa"/>
          </w:tcPr>
          <w:p w:rsidR="00421BCC" w:rsidRPr="006660AC" w:rsidRDefault="00421BCC" w:rsidP="00D9452C">
            <w:pPr>
              <w:pStyle w:val="NoSpacing"/>
              <w:rPr>
                <w:rFonts w:ascii="Museo Sans Cyrl 300" w:hAnsi="Museo Sans Cyrl 300" w:cs="Museo Sans Cyrl 300"/>
              </w:rPr>
            </w:pPr>
          </w:p>
          <w:p w:rsidR="00421BCC" w:rsidRPr="006660AC" w:rsidRDefault="00421BCC" w:rsidP="00D9452C">
            <w:pPr>
              <w:pStyle w:val="NoSpacing"/>
              <w:rPr>
                <w:rFonts w:ascii="Museo Sans Cyrl 300" w:hAnsi="Museo Sans Cyrl 300" w:cs="Museo Sans Cyrl 300"/>
              </w:rPr>
            </w:pPr>
          </w:p>
        </w:tc>
      </w:tr>
      <w:tr w:rsidR="00421BCC" w:rsidRPr="006660AC">
        <w:trPr>
          <w:trHeight w:val="705"/>
        </w:trPr>
        <w:tc>
          <w:tcPr>
            <w:tcW w:w="3393" w:type="dxa"/>
            <w:vAlign w:val="center"/>
          </w:tcPr>
          <w:p w:rsidR="00421BCC" w:rsidRPr="006660AC" w:rsidRDefault="00421BCC" w:rsidP="00961DB7">
            <w:pPr>
              <w:pStyle w:val="NoSpacing"/>
              <w:rPr>
                <w:rFonts w:ascii="Museo Sans Cyrl 300" w:hAnsi="Museo Sans Cyrl 300" w:cs="Museo Sans Cyrl 300"/>
                <w:color w:val="1C1C1C"/>
                <w:sz w:val="20"/>
                <w:szCs w:val="20"/>
              </w:rPr>
            </w:pPr>
            <w:r w:rsidRPr="006660AC">
              <w:rPr>
                <w:rFonts w:ascii="Museo Sans Cyrl 300" w:hAnsi="Museo Sans Cyrl 300" w:cs="Museo Sans Cyrl 300"/>
                <w:color w:val="1C1C1C"/>
                <w:sz w:val="20"/>
                <w:szCs w:val="20"/>
              </w:rPr>
              <w:t>Ваши основные конкуренты и их сайты.</w:t>
            </w:r>
          </w:p>
        </w:tc>
        <w:tc>
          <w:tcPr>
            <w:tcW w:w="6780" w:type="dxa"/>
          </w:tcPr>
          <w:p w:rsidR="00421BCC" w:rsidRPr="006660AC" w:rsidRDefault="00421BCC" w:rsidP="00D9452C">
            <w:pPr>
              <w:pStyle w:val="NoSpacing"/>
              <w:rPr>
                <w:rFonts w:ascii="Museo Sans Cyrl 300" w:hAnsi="Museo Sans Cyrl 300" w:cs="Museo Sans Cyrl 300"/>
              </w:rPr>
            </w:pPr>
          </w:p>
        </w:tc>
      </w:tr>
      <w:tr w:rsidR="00421BCC" w:rsidRPr="006660AC">
        <w:trPr>
          <w:trHeight w:val="973"/>
        </w:trPr>
        <w:tc>
          <w:tcPr>
            <w:tcW w:w="3393" w:type="dxa"/>
            <w:vAlign w:val="center"/>
          </w:tcPr>
          <w:p w:rsidR="00421BCC" w:rsidRPr="006660AC" w:rsidRDefault="00421BCC" w:rsidP="00961DB7">
            <w:pPr>
              <w:pStyle w:val="NoSpacing"/>
              <w:rPr>
                <w:rFonts w:ascii="Museo Sans Cyrl 300" w:hAnsi="Museo Sans Cyrl 300" w:cs="Museo Sans Cyrl 300"/>
                <w:color w:val="808080"/>
                <w:sz w:val="18"/>
                <w:szCs w:val="18"/>
              </w:rPr>
            </w:pPr>
            <w:r w:rsidRPr="006660AC">
              <w:rPr>
                <w:rFonts w:ascii="Museo Sans Cyrl 300" w:hAnsi="Museo Sans Cyrl 300" w:cs="Museo Sans Cyrl 300"/>
                <w:color w:val="1C1C1C"/>
                <w:sz w:val="20"/>
                <w:szCs w:val="20"/>
              </w:rPr>
              <w:t xml:space="preserve">Пример </w:t>
            </w:r>
            <w:r>
              <w:rPr>
                <w:rFonts w:ascii="Museo Sans Cyrl 300" w:hAnsi="Museo Sans Cyrl 300" w:cs="Museo Sans Cyrl 300"/>
                <w:color w:val="1C1C1C"/>
                <w:sz w:val="20"/>
                <w:szCs w:val="20"/>
              </w:rPr>
              <w:t>сайтов</w:t>
            </w:r>
            <w:r w:rsidRPr="006660AC">
              <w:rPr>
                <w:rFonts w:ascii="Museo Sans Cyrl 300" w:hAnsi="Museo Sans Cyrl 300" w:cs="Museo Sans Cyrl 300"/>
                <w:color w:val="1C1C1C"/>
                <w:sz w:val="20"/>
                <w:szCs w:val="20"/>
              </w:rPr>
              <w:t>, которые вам нравятся</w:t>
            </w:r>
            <w:r w:rsidRPr="006660AC">
              <w:rPr>
                <w:rFonts w:ascii="Museo Sans Cyrl 300" w:hAnsi="Museo Sans Cyrl 300" w:cs="Museo Sans Cyrl 300"/>
                <w:sz w:val="20"/>
                <w:szCs w:val="20"/>
              </w:rPr>
              <w:t xml:space="preserve"> </w:t>
            </w:r>
            <w:r w:rsidRPr="006660AC">
              <w:rPr>
                <w:rFonts w:ascii="Museo Sans Cyrl 300" w:hAnsi="Museo Sans Cyrl 300" w:cs="Museo Sans Cyrl 300"/>
                <w:color w:val="808080"/>
                <w:sz w:val="18"/>
                <w:szCs w:val="18"/>
              </w:rPr>
              <w:t xml:space="preserve">(не обязательно из </w:t>
            </w:r>
          </w:p>
          <w:p w:rsidR="00421BCC" w:rsidRPr="006660AC" w:rsidRDefault="00421BCC" w:rsidP="00961DB7">
            <w:pPr>
              <w:pStyle w:val="NoSpacing"/>
              <w:rPr>
                <w:rFonts w:ascii="Museo Sans Cyrl 300" w:hAnsi="Museo Sans Cyrl 300" w:cs="Museo Sans Cyrl 300"/>
                <w:sz w:val="20"/>
                <w:szCs w:val="20"/>
              </w:rPr>
            </w:pPr>
            <w:r w:rsidRPr="006660AC">
              <w:rPr>
                <w:rFonts w:ascii="Museo Sans Cyrl 300" w:hAnsi="Museo Sans Cyrl 300" w:cs="Museo Sans Cyrl 300"/>
                <w:color w:val="808080"/>
                <w:sz w:val="18"/>
                <w:szCs w:val="18"/>
              </w:rPr>
              <w:t>вашей же сферы)</w:t>
            </w:r>
          </w:p>
        </w:tc>
        <w:tc>
          <w:tcPr>
            <w:tcW w:w="6780" w:type="dxa"/>
          </w:tcPr>
          <w:p w:rsidR="00421BCC" w:rsidRPr="006660AC" w:rsidRDefault="00421BCC" w:rsidP="00D9452C">
            <w:pPr>
              <w:pStyle w:val="NoSpacing"/>
              <w:rPr>
                <w:rFonts w:ascii="Museo Sans Cyrl 300" w:hAnsi="Museo Sans Cyrl 300" w:cs="Museo Sans Cyrl 300"/>
              </w:rPr>
            </w:pPr>
          </w:p>
          <w:p w:rsidR="00421BCC" w:rsidRPr="006660AC" w:rsidRDefault="00421BCC" w:rsidP="00D9452C">
            <w:pPr>
              <w:pStyle w:val="NoSpacing"/>
              <w:rPr>
                <w:rFonts w:ascii="Museo Sans Cyrl 300" w:hAnsi="Museo Sans Cyrl 300" w:cs="Museo Sans Cyrl 300"/>
              </w:rPr>
            </w:pPr>
          </w:p>
        </w:tc>
      </w:tr>
      <w:tr w:rsidR="00421BCC" w:rsidRPr="006660AC" w:rsidTr="009234CA">
        <w:trPr>
          <w:trHeight w:val="687"/>
        </w:trPr>
        <w:tc>
          <w:tcPr>
            <w:tcW w:w="3393" w:type="dxa"/>
            <w:vAlign w:val="center"/>
          </w:tcPr>
          <w:p w:rsidR="00421BCC" w:rsidRPr="006660AC" w:rsidRDefault="00421BCC" w:rsidP="008D1731">
            <w:pPr>
              <w:pStyle w:val="NoSpacing"/>
              <w:rPr>
                <w:rFonts w:ascii="Museo Sans Cyrl 300" w:hAnsi="Museo Sans Cyrl 300" w:cs="Museo Sans Cyrl 300"/>
                <w:color w:val="1C1C1C"/>
                <w:sz w:val="20"/>
                <w:szCs w:val="20"/>
              </w:rPr>
            </w:pPr>
            <w:r w:rsidRPr="006660AC">
              <w:rPr>
                <w:rFonts w:ascii="Museo Sans Cyrl 300" w:hAnsi="Museo Sans Cyrl 300" w:cs="Museo Sans Cyrl 300"/>
                <w:color w:val="1C1C1C"/>
                <w:sz w:val="20"/>
                <w:szCs w:val="20"/>
              </w:rPr>
              <w:t xml:space="preserve">Примеры </w:t>
            </w:r>
            <w:r>
              <w:rPr>
                <w:rFonts w:ascii="Museo Sans Cyrl 300" w:hAnsi="Museo Sans Cyrl 300" w:cs="Museo Sans Cyrl 300"/>
                <w:color w:val="1C1C1C"/>
                <w:sz w:val="20"/>
                <w:szCs w:val="20"/>
              </w:rPr>
              <w:t>сайтов</w:t>
            </w:r>
            <w:r w:rsidRPr="006660AC">
              <w:rPr>
                <w:rFonts w:ascii="Museo Sans Cyrl 300" w:hAnsi="Museo Sans Cyrl 300" w:cs="Museo Sans Cyrl 300"/>
                <w:color w:val="1C1C1C"/>
                <w:sz w:val="20"/>
                <w:szCs w:val="20"/>
              </w:rPr>
              <w:t xml:space="preserve"> которые вам не нравятся</w:t>
            </w:r>
          </w:p>
        </w:tc>
        <w:tc>
          <w:tcPr>
            <w:tcW w:w="6780" w:type="dxa"/>
          </w:tcPr>
          <w:p w:rsidR="00421BCC" w:rsidRPr="006660AC" w:rsidRDefault="00421BCC" w:rsidP="00D9452C">
            <w:pPr>
              <w:pStyle w:val="NoSpacing"/>
              <w:rPr>
                <w:rFonts w:ascii="Museo Sans Cyrl 300" w:hAnsi="Museo Sans Cyrl 300" w:cs="Museo Sans Cyrl 300"/>
              </w:rPr>
            </w:pPr>
          </w:p>
        </w:tc>
      </w:tr>
    </w:tbl>
    <w:tbl>
      <w:tblPr>
        <w:tblpPr w:leftFromText="180" w:rightFromText="180" w:vertAnchor="text" w:horzAnchor="margin" w:tblpY="-778"/>
        <w:tblW w:w="10173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1A0"/>
      </w:tblPr>
      <w:tblGrid>
        <w:gridCol w:w="3381"/>
        <w:gridCol w:w="6792"/>
      </w:tblGrid>
      <w:tr w:rsidR="00421BCC" w:rsidRPr="006660AC" w:rsidTr="009234CA">
        <w:trPr>
          <w:trHeight w:val="567"/>
        </w:trPr>
        <w:tc>
          <w:tcPr>
            <w:tcW w:w="10173" w:type="dxa"/>
            <w:gridSpan w:val="2"/>
            <w:shd w:val="clear" w:color="auto" w:fill="008000"/>
            <w:vAlign w:val="center"/>
          </w:tcPr>
          <w:p w:rsidR="00421BCC" w:rsidRPr="008D1731" w:rsidRDefault="00421BCC" w:rsidP="008D1731">
            <w:pPr>
              <w:pStyle w:val="NoSpacing"/>
              <w:rPr>
                <w:rFonts w:ascii="Museo Sans Cyrl 900" w:hAnsi="Museo Sans Cyrl 900" w:cs="Museo Sans Cyrl 900"/>
                <w:b/>
                <w:bCs/>
                <w:color w:val="FFFFFF"/>
              </w:rPr>
            </w:pPr>
            <w:r w:rsidRPr="008D1731">
              <w:rPr>
                <w:rFonts w:ascii="Museo Sans Cyrl 900" w:hAnsi="Museo Sans Cyrl 900" w:cs="Museo Sans Cyrl 900"/>
                <w:b/>
                <w:bCs/>
                <w:color w:val="FFFFFF"/>
                <w:sz w:val="24"/>
                <w:szCs w:val="24"/>
              </w:rPr>
              <w:t>Информация о лендинге</w:t>
            </w:r>
          </w:p>
        </w:tc>
      </w:tr>
      <w:tr w:rsidR="00421BCC" w:rsidRPr="006660AC">
        <w:trPr>
          <w:trHeight w:val="1457"/>
        </w:trPr>
        <w:tc>
          <w:tcPr>
            <w:tcW w:w="3381" w:type="dxa"/>
          </w:tcPr>
          <w:p w:rsidR="00421BCC" w:rsidRPr="006660AC" w:rsidRDefault="00421BCC" w:rsidP="008D1731">
            <w:pPr>
              <w:pStyle w:val="NoSpacing"/>
              <w:rPr>
                <w:rFonts w:ascii="Museo Sans Cyrl 300" w:hAnsi="Museo Sans Cyrl 300" w:cs="Museo Sans Cyrl 300"/>
                <w:color w:val="1C1C1C"/>
                <w:sz w:val="20"/>
                <w:szCs w:val="20"/>
              </w:rPr>
            </w:pPr>
          </w:p>
          <w:p w:rsidR="00421BCC" w:rsidRPr="006660AC" w:rsidRDefault="00421BCC" w:rsidP="008D1731">
            <w:pPr>
              <w:pStyle w:val="NoSpacing"/>
              <w:rPr>
                <w:rFonts w:ascii="Museo Sans Cyrl 300" w:hAnsi="Museo Sans Cyrl 300" w:cs="Museo Sans Cyrl 300"/>
                <w:color w:val="1C1C1C"/>
                <w:sz w:val="20"/>
                <w:szCs w:val="20"/>
              </w:rPr>
            </w:pPr>
            <w:r w:rsidRPr="006660AC">
              <w:rPr>
                <w:rFonts w:ascii="Museo Sans Cyrl 300" w:hAnsi="Museo Sans Cyrl 300" w:cs="Museo Sans Cyrl 300"/>
                <w:color w:val="1C1C1C"/>
                <w:sz w:val="20"/>
                <w:szCs w:val="20"/>
              </w:rPr>
              <w:t>Акции и скидки</w:t>
            </w:r>
          </w:p>
          <w:p w:rsidR="00421BCC" w:rsidRPr="006660AC" w:rsidRDefault="00421BCC" w:rsidP="008D1731">
            <w:pPr>
              <w:pStyle w:val="NoSpacing"/>
              <w:rPr>
                <w:rFonts w:ascii="Museo Sans Cyrl 300" w:hAnsi="Museo Sans Cyrl 300" w:cs="Museo Sans Cyrl 300"/>
                <w:color w:val="808080"/>
                <w:sz w:val="20"/>
                <w:szCs w:val="20"/>
              </w:rPr>
            </w:pPr>
            <w:r w:rsidRPr="006660AC">
              <w:rPr>
                <w:rFonts w:ascii="Museo Sans Cyrl 300" w:hAnsi="Museo Sans Cyrl 300" w:cs="Museo Sans Cyrl 300"/>
                <w:color w:val="808080"/>
                <w:sz w:val="18"/>
                <w:szCs w:val="18"/>
              </w:rPr>
              <w:t>Действует ли сейчас какая</w:t>
            </w:r>
            <w:r w:rsidRPr="006660AC">
              <w:rPr>
                <w:rFonts w:ascii="Museo Sans Cyrl 300" w:hAnsi="Museo Sans Cyrl 300" w:cs="Museo Sans Cyrl 300"/>
                <w:color w:val="808080"/>
                <w:sz w:val="18"/>
                <w:szCs w:val="18"/>
              </w:rPr>
              <w:softHyphen/>
              <w:t>-то акция? Если нет, то какую акцию можно сделать, исходя из того, что реально нужно клиентам?</w:t>
            </w:r>
          </w:p>
        </w:tc>
        <w:tc>
          <w:tcPr>
            <w:tcW w:w="6792" w:type="dxa"/>
          </w:tcPr>
          <w:p w:rsidR="00421BCC" w:rsidRPr="006660AC" w:rsidRDefault="00421BCC" w:rsidP="008D1731">
            <w:pPr>
              <w:pStyle w:val="NoSpacing"/>
              <w:rPr>
                <w:rFonts w:ascii="Museo Sans Cyrl 300" w:hAnsi="Museo Sans Cyrl 300" w:cs="Museo Sans Cyrl 300"/>
              </w:rPr>
            </w:pPr>
          </w:p>
          <w:p w:rsidR="00421BCC" w:rsidRPr="006660AC" w:rsidRDefault="00421BCC" w:rsidP="008D1731">
            <w:pPr>
              <w:pStyle w:val="NoSpacing"/>
              <w:rPr>
                <w:rFonts w:ascii="Museo Sans Cyrl 300" w:hAnsi="Museo Sans Cyrl 300" w:cs="Museo Sans Cyrl 300"/>
              </w:rPr>
            </w:pPr>
          </w:p>
        </w:tc>
      </w:tr>
      <w:tr w:rsidR="00421BCC" w:rsidRPr="006660AC">
        <w:tc>
          <w:tcPr>
            <w:tcW w:w="3381" w:type="dxa"/>
          </w:tcPr>
          <w:p w:rsidR="00421BCC" w:rsidRPr="006660AC" w:rsidRDefault="00421BCC" w:rsidP="008D1731">
            <w:pPr>
              <w:pStyle w:val="NoSpacing"/>
              <w:rPr>
                <w:rFonts w:ascii="Museo Sans Cyrl 300" w:hAnsi="Museo Sans Cyrl 300" w:cs="Museo Sans Cyrl 300"/>
                <w:color w:val="1C1C1C"/>
                <w:sz w:val="20"/>
                <w:szCs w:val="20"/>
              </w:rPr>
            </w:pPr>
          </w:p>
          <w:p w:rsidR="00421BCC" w:rsidRPr="006660AC" w:rsidRDefault="00421BCC" w:rsidP="008D1731">
            <w:pPr>
              <w:pStyle w:val="NoSpacing"/>
              <w:rPr>
                <w:rFonts w:ascii="Museo Sans Cyrl 300" w:hAnsi="Museo Sans Cyrl 300" w:cs="Museo Sans Cyrl 300"/>
                <w:color w:val="1C1C1C"/>
                <w:sz w:val="20"/>
                <w:szCs w:val="20"/>
              </w:rPr>
            </w:pPr>
            <w:r w:rsidRPr="006660AC">
              <w:rPr>
                <w:rFonts w:ascii="Museo Sans Cyrl 300" w:hAnsi="Museo Sans Cyrl 300" w:cs="Museo Sans Cyrl 300"/>
                <w:color w:val="1C1C1C"/>
                <w:sz w:val="20"/>
                <w:szCs w:val="20"/>
              </w:rPr>
              <w:t xml:space="preserve">Желаемые блоки на </w:t>
            </w:r>
            <w:r>
              <w:rPr>
                <w:rFonts w:ascii="Museo Sans Cyrl 300" w:hAnsi="Museo Sans Cyrl 300" w:cs="Museo Sans Cyrl 300"/>
                <w:color w:val="1C1C1C"/>
                <w:sz w:val="20"/>
                <w:szCs w:val="20"/>
              </w:rPr>
              <w:t>сайте</w:t>
            </w:r>
            <w:r w:rsidRPr="006660AC">
              <w:rPr>
                <w:rFonts w:ascii="Museo Sans Cyrl 300" w:hAnsi="Museo Sans Cyrl 300" w:cs="Museo Sans Cyrl 300"/>
                <w:color w:val="1C1C1C"/>
                <w:sz w:val="20"/>
                <w:szCs w:val="20"/>
              </w:rPr>
              <w:t>:</w:t>
            </w:r>
          </w:p>
          <w:p w:rsidR="00421BCC" w:rsidRPr="006660AC" w:rsidRDefault="00421BCC" w:rsidP="008D1731">
            <w:pPr>
              <w:pStyle w:val="NoSpacing"/>
              <w:rPr>
                <w:rFonts w:ascii="Museo Sans Cyrl 300" w:hAnsi="Museo Sans Cyrl 300" w:cs="Museo Sans Cyrl 300"/>
                <w:color w:val="1C1C1C"/>
                <w:sz w:val="20"/>
                <w:szCs w:val="20"/>
              </w:rPr>
            </w:pPr>
          </w:p>
          <w:p w:rsidR="00421BCC" w:rsidRPr="006660AC" w:rsidRDefault="00421BCC" w:rsidP="008D1731">
            <w:pPr>
              <w:pStyle w:val="NoSpacing"/>
              <w:rPr>
                <w:rFonts w:ascii="Museo Sans Cyrl 300" w:hAnsi="Museo Sans Cyrl 300" w:cs="Museo Sans Cyrl 300"/>
                <w:color w:val="808080"/>
                <w:sz w:val="18"/>
                <w:szCs w:val="18"/>
              </w:rPr>
            </w:pPr>
            <w:r w:rsidRPr="006660AC">
              <w:rPr>
                <w:rFonts w:ascii="Museo Sans Cyrl 300" w:hAnsi="Museo Sans Cyrl 300" w:cs="Museo Sans Cyrl 300"/>
                <w:color w:val="808080"/>
                <w:sz w:val="18"/>
                <w:szCs w:val="18"/>
              </w:rPr>
              <w:t>Например:</w:t>
            </w:r>
          </w:p>
          <w:p w:rsidR="00421BCC" w:rsidRPr="006660AC" w:rsidRDefault="00421BCC" w:rsidP="008D1731">
            <w:pPr>
              <w:pStyle w:val="NoSpacing"/>
              <w:rPr>
                <w:rFonts w:ascii="Museo Sans Cyrl 300" w:hAnsi="Museo Sans Cyrl 300" w:cs="Museo Sans Cyrl 300"/>
                <w:color w:val="808080"/>
                <w:sz w:val="18"/>
                <w:szCs w:val="18"/>
              </w:rPr>
            </w:pPr>
            <w:r w:rsidRPr="006660AC">
              <w:rPr>
                <w:rFonts w:ascii="Museo Sans Cyrl 300" w:hAnsi="Museo Sans Cyrl 300" w:cs="Museo Sans Cyrl 300"/>
                <w:color w:val="808080"/>
                <w:sz w:val="18"/>
                <w:szCs w:val="18"/>
              </w:rPr>
              <w:t>- преимущества компании</w:t>
            </w:r>
          </w:p>
          <w:p w:rsidR="00421BCC" w:rsidRPr="006660AC" w:rsidRDefault="00421BCC" w:rsidP="008D1731">
            <w:pPr>
              <w:pStyle w:val="NoSpacing"/>
              <w:rPr>
                <w:rFonts w:ascii="Museo Sans Cyrl 300" w:hAnsi="Museo Sans Cyrl 300" w:cs="Museo Sans Cyrl 300"/>
                <w:color w:val="808080"/>
                <w:sz w:val="18"/>
                <w:szCs w:val="18"/>
              </w:rPr>
            </w:pPr>
            <w:r w:rsidRPr="006660AC">
              <w:rPr>
                <w:rFonts w:ascii="Museo Sans Cyrl 300" w:hAnsi="Museo Sans Cyrl 300" w:cs="Museo Sans Cyrl 300"/>
                <w:color w:val="808080"/>
                <w:sz w:val="18"/>
                <w:szCs w:val="18"/>
              </w:rPr>
              <w:t>- преимущества товара</w:t>
            </w:r>
          </w:p>
          <w:p w:rsidR="00421BCC" w:rsidRPr="006660AC" w:rsidRDefault="00421BCC" w:rsidP="008D1731">
            <w:pPr>
              <w:pStyle w:val="NoSpacing"/>
              <w:rPr>
                <w:rFonts w:ascii="Museo Sans Cyrl 300" w:hAnsi="Museo Sans Cyrl 300" w:cs="Museo Sans Cyrl 300"/>
                <w:color w:val="808080"/>
                <w:sz w:val="18"/>
                <w:szCs w:val="18"/>
              </w:rPr>
            </w:pPr>
            <w:r w:rsidRPr="006660AC">
              <w:rPr>
                <w:rFonts w:ascii="Museo Sans Cyrl 300" w:hAnsi="Museo Sans Cyrl 300" w:cs="Museo Sans Cyrl 300"/>
                <w:color w:val="808080"/>
                <w:sz w:val="18"/>
                <w:szCs w:val="18"/>
              </w:rPr>
              <w:t>- схема работы</w:t>
            </w:r>
          </w:p>
          <w:p w:rsidR="00421BCC" w:rsidRPr="006660AC" w:rsidRDefault="00421BCC" w:rsidP="008D1731">
            <w:pPr>
              <w:pStyle w:val="NoSpacing"/>
              <w:rPr>
                <w:rFonts w:ascii="Museo Sans Cyrl 300" w:hAnsi="Museo Sans Cyrl 300" w:cs="Museo Sans Cyrl 300"/>
                <w:color w:val="808080"/>
                <w:sz w:val="18"/>
                <w:szCs w:val="18"/>
              </w:rPr>
            </w:pPr>
            <w:r w:rsidRPr="006660AC">
              <w:rPr>
                <w:rFonts w:ascii="Museo Sans Cyrl 300" w:hAnsi="Museo Sans Cyrl 300" w:cs="Museo Sans Cyrl 300"/>
                <w:color w:val="808080"/>
                <w:sz w:val="18"/>
                <w:szCs w:val="18"/>
              </w:rPr>
              <w:t>- яндекс карта с контактами</w:t>
            </w:r>
          </w:p>
          <w:p w:rsidR="00421BCC" w:rsidRPr="006660AC" w:rsidRDefault="00421BCC" w:rsidP="008D1731">
            <w:pPr>
              <w:pStyle w:val="NoSpacing"/>
              <w:rPr>
                <w:rFonts w:ascii="Museo Sans Cyrl 300" w:hAnsi="Museo Sans Cyrl 300" w:cs="Museo Sans Cyrl 300"/>
                <w:color w:val="808080"/>
                <w:sz w:val="18"/>
                <w:szCs w:val="18"/>
              </w:rPr>
            </w:pPr>
            <w:r w:rsidRPr="006660AC">
              <w:rPr>
                <w:rFonts w:ascii="Museo Sans Cyrl 300" w:hAnsi="Museo Sans Cyrl 300" w:cs="Museo Sans Cyrl 300"/>
                <w:color w:val="808080"/>
                <w:sz w:val="18"/>
                <w:szCs w:val="18"/>
              </w:rPr>
              <w:t>- портфолио</w:t>
            </w:r>
          </w:p>
          <w:p w:rsidR="00421BCC" w:rsidRPr="006660AC" w:rsidRDefault="00421BCC" w:rsidP="008D1731">
            <w:pPr>
              <w:pStyle w:val="NoSpacing"/>
              <w:rPr>
                <w:rFonts w:ascii="Museo Sans Cyrl 300" w:hAnsi="Museo Sans Cyrl 300" w:cs="Museo Sans Cyrl 300"/>
                <w:color w:val="808080"/>
                <w:sz w:val="18"/>
                <w:szCs w:val="18"/>
              </w:rPr>
            </w:pPr>
            <w:r w:rsidRPr="006660AC">
              <w:rPr>
                <w:rFonts w:ascii="Museo Sans Cyrl 300" w:hAnsi="Museo Sans Cyrl 300" w:cs="Museo Sans Cyrl 300"/>
                <w:color w:val="808080"/>
                <w:sz w:val="18"/>
                <w:szCs w:val="18"/>
              </w:rPr>
              <w:t>- отзывы клиентов</w:t>
            </w:r>
          </w:p>
          <w:p w:rsidR="00421BCC" w:rsidRPr="006660AC" w:rsidRDefault="00421BCC" w:rsidP="008D1731">
            <w:pPr>
              <w:pStyle w:val="NoSpacing"/>
              <w:rPr>
                <w:rFonts w:ascii="Museo Sans Cyrl 300" w:hAnsi="Museo Sans Cyrl 300" w:cs="Museo Sans Cyrl 300"/>
                <w:color w:val="1C1C1C"/>
                <w:sz w:val="20"/>
                <w:szCs w:val="20"/>
              </w:rPr>
            </w:pPr>
          </w:p>
        </w:tc>
        <w:tc>
          <w:tcPr>
            <w:tcW w:w="6792" w:type="dxa"/>
          </w:tcPr>
          <w:p w:rsidR="00421BCC" w:rsidRPr="006660AC" w:rsidRDefault="00421BCC" w:rsidP="008D1731">
            <w:pPr>
              <w:pStyle w:val="NoSpacing"/>
              <w:rPr>
                <w:rFonts w:ascii="Museo Sans Cyrl 300" w:hAnsi="Museo Sans Cyrl 300" w:cs="Museo Sans Cyrl 300"/>
              </w:rPr>
            </w:pPr>
          </w:p>
          <w:p w:rsidR="00421BCC" w:rsidRPr="006660AC" w:rsidRDefault="00421BCC" w:rsidP="008D1731">
            <w:pPr>
              <w:pStyle w:val="NoSpacing"/>
              <w:rPr>
                <w:rFonts w:ascii="Museo Sans Cyrl 300" w:hAnsi="Museo Sans Cyrl 300" w:cs="Museo Sans Cyrl 300"/>
              </w:rPr>
            </w:pPr>
          </w:p>
          <w:p w:rsidR="00421BCC" w:rsidRPr="006660AC" w:rsidRDefault="00421BCC" w:rsidP="008D1731">
            <w:pPr>
              <w:pStyle w:val="NoSpacing"/>
              <w:rPr>
                <w:rFonts w:ascii="Museo Sans Cyrl 300" w:hAnsi="Museo Sans Cyrl 300" w:cs="Museo Sans Cyrl 300"/>
              </w:rPr>
            </w:pPr>
          </w:p>
          <w:p w:rsidR="00421BCC" w:rsidRPr="006660AC" w:rsidRDefault="00421BCC" w:rsidP="008D1731">
            <w:pPr>
              <w:pStyle w:val="NoSpacing"/>
              <w:rPr>
                <w:rFonts w:ascii="Museo Sans Cyrl 300" w:hAnsi="Museo Sans Cyrl 300" w:cs="Museo Sans Cyrl 300"/>
              </w:rPr>
            </w:pPr>
          </w:p>
          <w:p w:rsidR="00421BCC" w:rsidRPr="006660AC" w:rsidRDefault="00421BCC" w:rsidP="008D1731">
            <w:pPr>
              <w:pStyle w:val="NoSpacing"/>
              <w:rPr>
                <w:rFonts w:ascii="Museo Sans Cyrl 300" w:hAnsi="Museo Sans Cyrl 300" w:cs="Museo Sans Cyrl 300"/>
              </w:rPr>
            </w:pPr>
          </w:p>
          <w:p w:rsidR="00421BCC" w:rsidRPr="006660AC" w:rsidRDefault="00421BCC" w:rsidP="008D1731">
            <w:pPr>
              <w:pStyle w:val="NoSpacing"/>
              <w:rPr>
                <w:rFonts w:ascii="Museo Sans Cyrl 300" w:hAnsi="Museo Sans Cyrl 300" w:cs="Museo Sans Cyrl 300"/>
              </w:rPr>
            </w:pPr>
          </w:p>
          <w:p w:rsidR="00421BCC" w:rsidRPr="006660AC" w:rsidRDefault="00421BCC" w:rsidP="008D1731">
            <w:pPr>
              <w:pStyle w:val="NoSpacing"/>
              <w:rPr>
                <w:rFonts w:ascii="Museo Sans Cyrl 300" w:hAnsi="Museo Sans Cyrl 300" w:cs="Museo Sans Cyrl 300"/>
              </w:rPr>
            </w:pPr>
          </w:p>
          <w:p w:rsidR="00421BCC" w:rsidRPr="006660AC" w:rsidRDefault="00421BCC" w:rsidP="008D1731">
            <w:pPr>
              <w:pStyle w:val="NoSpacing"/>
              <w:rPr>
                <w:rFonts w:ascii="Museo Sans Cyrl 300" w:hAnsi="Museo Sans Cyrl 300" w:cs="Museo Sans Cyrl 300"/>
              </w:rPr>
            </w:pPr>
          </w:p>
          <w:p w:rsidR="00421BCC" w:rsidRPr="006660AC" w:rsidRDefault="00421BCC" w:rsidP="008D1731">
            <w:pPr>
              <w:pStyle w:val="NoSpacing"/>
              <w:rPr>
                <w:rFonts w:ascii="Museo Sans Cyrl 300" w:hAnsi="Museo Sans Cyrl 300" w:cs="Museo Sans Cyrl 300"/>
              </w:rPr>
            </w:pPr>
          </w:p>
        </w:tc>
      </w:tr>
      <w:tr w:rsidR="00421BCC" w:rsidRPr="006660AC">
        <w:trPr>
          <w:trHeight w:val="1950"/>
        </w:trPr>
        <w:tc>
          <w:tcPr>
            <w:tcW w:w="3381" w:type="dxa"/>
          </w:tcPr>
          <w:p w:rsidR="00421BCC" w:rsidRPr="006660AC" w:rsidRDefault="00421BCC" w:rsidP="008D1731">
            <w:pPr>
              <w:pStyle w:val="NoSpacing"/>
              <w:rPr>
                <w:rFonts w:ascii="Museo Sans Cyrl 300" w:hAnsi="Museo Sans Cyrl 300" w:cs="Museo Sans Cyrl 300"/>
                <w:color w:val="1C1C1C"/>
                <w:sz w:val="20"/>
                <w:szCs w:val="20"/>
              </w:rPr>
            </w:pPr>
          </w:p>
          <w:p w:rsidR="00421BCC" w:rsidRPr="006660AC" w:rsidRDefault="00421BCC" w:rsidP="008D1731">
            <w:pPr>
              <w:pStyle w:val="NoSpacing"/>
              <w:rPr>
                <w:rFonts w:ascii="Museo Sans Cyrl 300" w:hAnsi="Museo Sans Cyrl 300" w:cs="Museo Sans Cyrl 300"/>
                <w:color w:val="1C1C1C"/>
                <w:sz w:val="20"/>
                <w:szCs w:val="20"/>
              </w:rPr>
            </w:pPr>
            <w:r w:rsidRPr="006660AC">
              <w:rPr>
                <w:rFonts w:ascii="Museo Sans Cyrl 300" w:hAnsi="Museo Sans Cyrl 300" w:cs="Museo Sans Cyrl 300"/>
                <w:color w:val="1C1C1C"/>
                <w:sz w:val="20"/>
                <w:szCs w:val="20"/>
              </w:rPr>
              <w:t xml:space="preserve">Есть у Вас контент который нужно/можно использовать на </w:t>
            </w:r>
            <w:r>
              <w:rPr>
                <w:rFonts w:ascii="Museo Sans Cyrl 300" w:hAnsi="Museo Sans Cyrl 300" w:cs="Museo Sans Cyrl 300"/>
                <w:color w:val="1C1C1C"/>
                <w:sz w:val="20"/>
                <w:szCs w:val="20"/>
              </w:rPr>
              <w:t>сайте</w:t>
            </w:r>
            <w:r w:rsidRPr="006660AC">
              <w:rPr>
                <w:rFonts w:ascii="Museo Sans Cyrl 300" w:hAnsi="Museo Sans Cyrl 300" w:cs="Museo Sans Cyrl 300"/>
                <w:color w:val="1C1C1C"/>
                <w:sz w:val="20"/>
                <w:szCs w:val="20"/>
              </w:rPr>
              <w:t>?</w:t>
            </w:r>
          </w:p>
          <w:p w:rsidR="00421BCC" w:rsidRPr="006660AC" w:rsidRDefault="00421BCC" w:rsidP="008D1731">
            <w:pPr>
              <w:pStyle w:val="NoSpacing"/>
              <w:rPr>
                <w:rFonts w:ascii="Museo Sans Cyrl 300" w:hAnsi="Museo Sans Cyrl 300" w:cs="Museo Sans Cyrl 300"/>
                <w:color w:val="808080"/>
                <w:sz w:val="18"/>
                <w:szCs w:val="18"/>
              </w:rPr>
            </w:pPr>
          </w:p>
          <w:p w:rsidR="00421BCC" w:rsidRPr="006660AC" w:rsidRDefault="00421BCC" w:rsidP="008D1731">
            <w:pPr>
              <w:pStyle w:val="NoSpacing"/>
              <w:rPr>
                <w:rFonts w:ascii="Museo Sans Cyrl 300" w:hAnsi="Museo Sans Cyrl 300" w:cs="Museo Sans Cyrl 300"/>
                <w:color w:val="808080"/>
                <w:sz w:val="18"/>
                <w:szCs w:val="18"/>
              </w:rPr>
            </w:pPr>
            <w:r w:rsidRPr="006660AC">
              <w:rPr>
                <w:rFonts w:ascii="Museo Sans Cyrl 300" w:hAnsi="Museo Sans Cyrl 300" w:cs="Museo Sans Cyrl 300"/>
                <w:color w:val="808080"/>
                <w:sz w:val="18"/>
                <w:szCs w:val="18"/>
              </w:rPr>
              <w:t xml:space="preserve">(например: фото товара, фото производства, видео, </w:t>
            </w:r>
          </w:p>
          <w:p w:rsidR="00421BCC" w:rsidRPr="006660AC" w:rsidRDefault="00421BCC" w:rsidP="008D1731">
            <w:pPr>
              <w:pStyle w:val="NoSpacing"/>
              <w:rPr>
                <w:rFonts w:ascii="Museo Sans Cyrl 300" w:hAnsi="Museo Sans Cyrl 300" w:cs="Museo Sans Cyrl 300"/>
                <w:color w:val="1C1C1C"/>
                <w:sz w:val="20"/>
                <w:szCs w:val="20"/>
              </w:rPr>
            </w:pPr>
            <w:r w:rsidRPr="006660AC">
              <w:rPr>
                <w:rFonts w:ascii="Museo Sans Cyrl 300" w:hAnsi="Museo Sans Cyrl 300" w:cs="Museo Sans Cyrl 300"/>
                <w:color w:val="808080"/>
                <w:sz w:val="18"/>
                <w:szCs w:val="18"/>
              </w:rPr>
              <w:t>презентация т.д.)</w:t>
            </w:r>
          </w:p>
        </w:tc>
        <w:tc>
          <w:tcPr>
            <w:tcW w:w="6792" w:type="dxa"/>
          </w:tcPr>
          <w:p w:rsidR="00421BCC" w:rsidRPr="006660AC" w:rsidRDefault="00421BCC" w:rsidP="008D1731">
            <w:pPr>
              <w:pStyle w:val="NoSpacing"/>
              <w:rPr>
                <w:rFonts w:ascii="Museo Sans Cyrl 300" w:hAnsi="Museo Sans Cyrl 300" w:cs="Museo Sans Cyrl 300"/>
              </w:rPr>
            </w:pPr>
          </w:p>
        </w:tc>
      </w:tr>
      <w:tr w:rsidR="00421BCC" w:rsidRPr="006660AC">
        <w:trPr>
          <w:trHeight w:val="1185"/>
        </w:trPr>
        <w:tc>
          <w:tcPr>
            <w:tcW w:w="3381" w:type="dxa"/>
          </w:tcPr>
          <w:p w:rsidR="00421BCC" w:rsidRPr="006660AC" w:rsidRDefault="00421BCC" w:rsidP="008D1731">
            <w:pPr>
              <w:pStyle w:val="NoSpacing"/>
              <w:rPr>
                <w:rFonts w:ascii="Museo Sans Cyrl 300" w:hAnsi="Museo Sans Cyrl 300" w:cs="Museo Sans Cyrl 300"/>
                <w:color w:val="1C1C1C"/>
                <w:sz w:val="20"/>
                <w:szCs w:val="20"/>
              </w:rPr>
            </w:pPr>
          </w:p>
          <w:p w:rsidR="00421BCC" w:rsidRPr="006660AC" w:rsidRDefault="00421BCC" w:rsidP="008D1731">
            <w:pPr>
              <w:pStyle w:val="NoSpacing"/>
              <w:rPr>
                <w:rFonts w:ascii="Museo Sans Cyrl 300" w:hAnsi="Museo Sans Cyrl 300" w:cs="Museo Sans Cyrl 300"/>
                <w:color w:val="1C1C1C"/>
                <w:sz w:val="20"/>
                <w:szCs w:val="20"/>
              </w:rPr>
            </w:pPr>
            <w:r w:rsidRPr="006660AC">
              <w:rPr>
                <w:rFonts w:ascii="Museo Sans Cyrl 300" w:hAnsi="Museo Sans Cyrl 300" w:cs="Museo Sans Cyrl 300"/>
                <w:color w:val="1C1C1C"/>
                <w:sz w:val="20"/>
                <w:szCs w:val="20"/>
              </w:rPr>
              <w:t xml:space="preserve">Имеются ли у вас: сертификаты, паспорта качества, </w:t>
            </w:r>
          </w:p>
          <w:p w:rsidR="00421BCC" w:rsidRPr="006660AC" w:rsidRDefault="00421BCC" w:rsidP="008D1731">
            <w:pPr>
              <w:pStyle w:val="NoSpacing"/>
              <w:rPr>
                <w:rFonts w:ascii="Museo Sans Cyrl 300" w:hAnsi="Museo Sans Cyrl 300" w:cs="Museo Sans Cyrl 300"/>
                <w:color w:val="1C1C1C"/>
                <w:sz w:val="20"/>
                <w:szCs w:val="20"/>
              </w:rPr>
            </w:pPr>
            <w:r w:rsidRPr="006660AC">
              <w:rPr>
                <w:rFonts w:ascii="Museo Sans Cyrl 300" w:hAnsi="Museo Sans Cyrl 300" w:cs="Museo Sans Cyrl 300"/>
                <w:color w:val="1C1C1C"/>
                <w:sz w:val="20"/>
                <w:szCs w:val="20"/>
              </w:rPr>
              <w:t>свидетельства, патенты и т.д.?</w:t>
            </w:r>
            <w:r w:rsidRPr="006660AC">
              <w:rPr>
                <w:rFonts w:ascii="Museo Sans Cyrl 300" w:hAnsi="Museo Sans Cyrl 300" w:cs="Museo Sans Cyrl 300"/>
                <w:b/>
                <w:bCs/>
                <w:color w:val="1C1C1C"/>
                <w:sz w:val="20"/>
                <w:szCs w:val="20"/>
              </w:rPr>
              <w:t xml:space="preserve"> </w:t>
            </w:r>
          </w:p>
        </w:tc>
        <w:tc>
          <w:tcPr>
            <w:tcW w:w="6792" w:type="dxa"/>
          </w:tcPr>
          <w:p w:rsidR="00421BCC" w:rsidRPr="006660AC" w:rsidRDefault="00421BCC" w:rsidP="008D1731">
            <w:pPr>
              <w:pStyle w:val="NoSpacing"/>
              <w:rPr>
                <w:rFonts w:ascii="Museo Sans Cyrl 300" w:hAnsi="Museo Sans Cyrl 300" w:cs="Museo Sans Cyrl 300"/>
              </w:rPr>
            </w:pPr>
          </w:p>
        </w:tc>
      </w:tr>
      <w:tr w:rsidR="00421BCC" w:rsidRPr="006660AC">
        <w:trPr>
          <w:trHeight w:val="2265"/>
        </w:trPr>
        <w:tc>
          <w:tcPr>
            <w:tcW w:w="3381" w:type="dxa"/>
          </w:tcPr>
          <w:p w:rsidR="00421BCC" w:rsidRPr="006660AC" w:rsidRDefault="00421BCC" w:rsidP="008D1731">
            <w:pPr>
              <w:pStyle w:val="NoSpacing"/>
              <w:rPr>
                <w:rFonts w:ascii="Museo Sans Cyrl 300" w:hAnsi="Museo Sans Cyrl 300" w:cs="Museo Sans Cyrl 300"/>
                <w:color w:val="1C1C1C"/>
                <w:sz w:val="20"/>
                <w:szCs w:val="20"/>
              </w:rPr>
            </w:pPr>
          </w:p>
          <w:p w:rsidR="00421BCC" w:rsidRPr="006660AC" w:rsidRDefault="00421BCC" w:rsidP="008D1731">
            <w:pPr>
              <w:pStyle w:val="NoSpacing"/>
              <w:rPr>
                <w:rFonts w:ascii="Museo Sans Cyrl 300" w:hAnsi="Museo Sans Cyrl 300" w:cs="Museo Sans Cyrl 300"/>
                <w:color w:val="1C1C1C"/>
                <w:sz w:val="20"/>
                <w:szCs w:val="20"/>
              </w:rPr>
            </w:pPr>
            <w:r w:rsidRPr="006660AC">
              <w:rPr>
                <w:rFonts w:ascii="Museo Sans Cyrl 300" w:hAnsi="Museo Sans Cyrl 300" w:cs="Museo Sans Cyrl 300"/>
                <w:color w:val="1C1C1C"/>
                <w:sz w:val="20"/>
                <w:szCs w:val="20"/>
              </w:rPr>
              <w:t xml:space="preserve">Цель </w:t>
            </w:r>
            <w:r>
              <w:rPr>
                <w:rFonts w:ascii="Museo Sans Cyrl 300" w:hAnsi="Museo Sans Cyrl 300" w:cs="Museo Sans Cyrl 300"/>
                <w:color w:val="1C1C1C"/>
                <w:sz w:val="20"/>
                <w:szCs w:val="20"/>
              </w:rPr>
              <w:t>сайта</w:t>
            </w:r>
          </w:p>
          <w:p w:rsidR="00421BCC" w:rsidRPr="006660AC" w:rsidRDefault="00421BCC" w:rsidP="008D1731">
            <w:pPr>
              <w:pStyle w:val="NoSpacing"/>
              <w:rPr>
                <w:rFonts w:ascii="Museo Sans Cyrl 300" w:hAnsi="Museo Sans Cyrl 300" w:cs="Museo Sans Cyrl 300"/>
                <w:color w:val="1C1C1C"/>
                <w:sz w:val="20"/>
                <w:szCs w:val="20"/>
              </w:rPr>
            </w:pPr>
          </w:p>
          <w:p w:rsidR="00421BCC" w:rsidRPr="006660AC" w:rsidRDefault="00421BCC" w:rsidP="00E04A9A">
            <w:pPr>
              <w:pStyle w:val="NoSpacing"/>
              <w:rPr>
                <w:rFonts w:ascii="Museo Sans Cyrl 300" w:hAnsi="Museo Sans Cyrl 300" w:cs="Museo Sans Cyrl 300"/>
                <w:color w:val="1C1C1C"/>
                <w:sz w:val="20"/>
                <w:szCs w:val="20"/>
              </w:rPr>
            </w:pPr>
            <w:r w:rsidRPr="006660AC">
              <w:rPr>
                <w:rFonts w:ascii="Museo Sans Cyrl 300" w:hAnsi="Museo Sans Cyrl 300" w:cs="Museo Sans Cyrl 300"/>
                <w:color w:val="808080"/>
                <w:sz w:val="18"/>
                <w:szCs w:val="18"/>
              </w:rPr>
              <w:t xml:space="preserve">Что конкретно должен сделать клиент, оказавшись на </w:t>
            </w:r>
            <w:r>
              <w:rPr>
                <w:rFonts w:ascii="Museo Sans Cyrl 300" w:hAnsi="Museo Sans Cyrl 300" w:cs="Museo Sans Cyrl 300"/>
                <w:color w:val="808080"/>
                <w:sz w:val="18"/>
                <w:szCs w:val="18"/>
              </w:rPr>
              <w:t>сайте</w:t>
            </w:r>
            <w:r w:rsidRPr="006660AC">
              <w:rPr>
                <w:rFonts w:ascii="Museo Sans Cyrl 300" w:hAnsi="Museo Sans Cyrl 300" w:cs="Museo Sans Cyrl 300"/>
                <w:color w:val="808080"/>
                <w:sz w:val="18"/>
                <w:szCs w:val="18"/>
              </w:rPr>
              <w:t>. Например, оставить свой телефон, позвонить, сделать заказ на замер/доставку/тест</w:t>
            </w:r>
            <w:r w:rsidRPr="006660AC">
              <w:rPr>
                <w:rFonts w:ascii="Museo Sans Cyrl 300" w:hAnsi="Museo Sans Cyrl 300" w:cs="Museo Sans Cyrl 300"/>
                <w:color w:val="808080"/>
                <w:sz w:val="18"/>
                <w:szCs w:val="18"/>
              </w:rPr>
              <w:softHyphen/>
              <w:t>драйв, запросить прайс лист и т.п.</w:t>
            </w:r>
          </w:p>
        </w:tc>
        <w:tc>
          <w:tcPr>
            <w:tcW w:w="6792" w:type="dxa"/>
          </w:tcPr>
          <w:p w:rsidR="00421BCC" w:rsidRPr="006660AC" w:rsidRDefault="00421BCC" w:rsidP="008D1731">
            <w:pPr>
              <w:pStyle w:val="NoSpacing"/>
              <w:rPr>
                <w:rFonts w:ascii="Museo Sans Cyrl 300" w:hAnsi="Museo Sans Cyrl 300" w:cs="Museo Sans Cyrl 300"/>
              </w:rPr>
            </w:pPr>
          </w:p>
        </w:tc>
      </w:tr>
      <w:tr w:rsidR="00421BCC" w:rsidRPr="006660AC">
        <w:trPr>
          <w:trHeight w:val="1958"/>
        </w:trPr>
        <w:tc>
          <w:tcPr>
            <w:tcW w:w="3381" w:type="dxa"/>
          </w:tcPr>
          <w:p w:rsidR="00421BCC" w:rsidRPr="006660AC" w:rsidRDefault="00421BCC" w:rsidP="008D1731">
            <w:pPr>
              <w:pStyle w:val="NoSpacing"/>
              <w:rPr>
                <w:rFonts w:ascii="Museo Sans Cyrl 300" w:hAnsi="Museo Sans Cyrl 300" w:cs="Museo Sans Cyrl 300"/>
                <w:color w:val="1C1C1C"/>
                <w:sz w:val="20"/>
                <w:szCs w:val="20"/>
              </w:rPr>
            </w:pPr>
          </w:p>
          <w:p w:rsidR="00421BCC" w:rsidRPr="006660AC" w:rsidRDefault="00421BCC" w:rsidP="008D1731">
            <w:pPr>
              <w:pStyle w:val="NoSpacing"/>
              <w:rPr>
                <w:rFonts w:ascii="Museo Sans Cyrl 300" w:hAnsi="Museo Sans Cyrl 300" w:cs="Museo Sans Cyrl 300"/>
                <w:color w:val="1C1C1C"/>
                <w:sz w:val="20"/>
                <w:szCs w:val="20"/>
              </w:rPr>
            </w:pPr>
            <w:r w:rsidRPr="006660AC">
              <w:rPr>
                <w:rFonts w:ascii="Museo Sans Cyrl 300" w:hAnsi="Museo Sans Cyrl 300" w:cs="Museo Sans Cyrl 300"/>
                <w:color w:val="1C1C1C"/>
                <w:sz w:val="20"/>
                <w:szCs w:val="20"/>
              </w:rPr>
              <w:t xml:space="preserve">Контактная информация для </w:t>
            </w:r>
            <w:r>
              <w:rPr>
                <w:rFonts w:ascii="Museo Sans Cyrl 300" w:hAnsi="Museo Sans Cyrl 300" w:cs="Museo Sans Cyrl 300"/>
                <w:color w:val="1C1C1C"/>
                <w:sz w:val="20"/>
                <w:szCs w:val="20"/>
              </w:rPr>
              <w:t>сайта</w:t>
            </w:r>
            <w:r w:rsidRPr="006660AC">
              <w:rPr>
                <w:rFonts w:ascii="Museo Sans Cyrl 300" w:hAnsi="Museo Sans Cyrl 300" w:cs="Museo Sans Cyrl 300"/>
                <w:color w:val="1C1C1C"/>
                <w:sz w:val="20"/>
                <w:szCs w:val="20"/>
              </w:rPr>
              <w:t>:</w:t>
            </w:r>
            <w:r w:rsidRPr="006660AC">
              <w:rPr>
                <w:rFonts w:ascii="Museo Sans Cyrl 300" w:hAnsi="Museo Sans Cyrl 300" w:cs="Museo Sans Cyrl 300"/>
                <w:b/>
                <w:bCs/>
                <w:color w:val="1C1C1C"/>
                <w:sz w:val="20"/>
                <w:szCs w:val="20"/>
              </w:rPr>
              <w:t xml:space="preserve"> </w:t>
            </w:r>
          </w:p>
          <w:p w:rsidR="00421BCC" w:rsidRPr="006660AC" w:rsidRDefault="00421BCC" w:rsidP="008D1731">
            <w:pPr>
              <w:pStyle w:val="NoSpacing"/>
              <w:rPr>
                <w:rFonts w:ascii="Museo Sans Cyrl 300" w:hAnsi="Museo Sans Cyrl 300" w:cs="Museo Sans Cyrl 300"/>
                <w:color w:val="1C1C1C"/>
                <w:sz w:val="20"/>
                <w:szCs w:val="20"/>
              </w:rPr>
            </w:pPr>
          </w:p>
          <w:p w:rsidR="00421BCC" w:rsidRPr="006660AC" w:rsidRDefault="00421BCC" w:rsidP="008D1731">
            <w:pPr>
              <w:pStyle w:val="NoSpacing"/>
              <w:rPr>
                <w:rFonts w:ascii="Museo Sans Cyrl 300" w:hAnsi="Museo Sans Cyrl 300" w:cs="Museo Sans Cyrl 300"/>
                <w:color w:val="808080"/>
                <w:sz w:val="18"/>
                <w:szCs w:val="18"/>
              </w:rPr>
            </w:pPr>
            <w:r w:rsidRPr="006660AC">
              <w:rPr>
                <w:rFonts w:ascii="Museo Sans Cyrl 300" w:hAnsi="Museo Sans Cyrl 300" w:cs="Museo Sans Cyrl 300"/>
                <w:color w:val="808080"/>
                <w:sz w:val="18"/>
                <w:szCs w:val="18"/>
              </w:rPr>
              <w:t xml:space="preserve">(какие контакты следует разместить на сайте) Почта для заявок, номер </w:t>
            </w:r>
          </w:p>
          <w:p w:rsidR="00421BCC" w:rsidRPr="006660AC" w:rsidRDefault="00421BCC" w:rsidP="008D1731">
            <w:pPr>
              <w:pStyle w:val="NoSpacing"/>
              <w:rPr>
                <w:rFonts w:ascii="Museo Sans Cyrl 300" w:hAnsi="Museo Sans Cyrl 300" w:cs="Museo Sans Cyrl 300"/>
                <w:color w:val="808080"/>
                <w:sz w:val="18"/>
                <w:szCs w:val="18"/>
              </w:rPr>
            </w:pPr>
            <w:r w:rsidRPr="006660AC">
              <w:rPr>
                <w:rFonts w:ascii="Museo Sans Cyrl 300" w:hAnsi="Museo Sans Cyrl 300" w:cs="Museo Sans Cyrl 300"/>
                <w:color w:val="808080"/>
                <w:sz w:val="18"/>
                <w:szCs w:val="18"/>
              </w:rPr>
              <w:t xml:space="preserve">телефона для размещения на </w:t>
            </w:r>
          </w:p>
          <w:p w:rsidR="00421BCC" w:rsidRPr="006660AC" w:rsidRDefault="00421BCC" w:rsidP="008D1731">
            <w:pPr>
              <w:pStyle w:val="NoSpacing"/>
              <w:rPr>
                <w:rFonts w:ascii="Museo Sans Cyrl 300" w:hAnsi="Museo Sans Cyrl 300" w:cs="Museo Sans Cyrl 300"/>
                <w:color w:val="808080"/>
                <w:sz w:val="20"/>
                <w:szCs w:val="20"/>
              </w:rPr>
            </w:pPr>
            <w:r w:rsidRPr="006660AC">
              <w:rPr>
                <w:rFonts w:ascii="Museo Sans Cyrl 300" w:hAnsi="Museo Sans Cyrl 300" w:cs="Museo Sans Cyrl 300"/>
                <w:color w:val="808080"/>
                <w:sz w:val="18"/>
                <w:szCs w:val="18"/>
              </w:rPr>
              <w:t>сайте, скайп, вайбер, адрес и т.д.</w:t>
            </w:r>
          </w:p>
        </w:tc>
        <w:tc>
          <w:tcPr>
            <w:tcW w:w="6792" w:type="dxa"/>
          </w:tcPr>
          <w:p w:rsidR="00421BCC" w:rsidRPr="006660AC" w:rsidRDefault="00421BCC" w:rsidP="008D1731">
            <w:pPr>
              <w:pStyle w:val="NoSpacing"/>
              <w:rPr>
                <w:rFonts w:ascii="Museo Sans Cyrl 300" w:hAnsi="Museo Sans Cyrl 300" w:cs="Museo Sans Cyrl 300"/>
              </w:rPr>
            </w:pPr>
          </w:p>
        </w:tc>
      </w:tr>
      <w:tr w:rsidR="00421BCC" w:rsidRPr="006660AC">
        <w:trPr>
          <w:trHeight w:val="852"/>
        </w:trPr>
        <w:tc>
          <w:tcPr>
            <w:tcW w:w="3381" w:type="dxa"/>
          </w:tcPr>
          <w:p w:rsidR="00421BCC" w:rsidRPr="006660AC" w:rsidRDefault="00421BCC" w:rsidP="008D1731">
            <w:pPr>
              <w:pStyle w:val="NoSpacing"/>
              <w:rPr>
                <w:rFonts w:ascii="Museo Sans Cyrl 300" w:hAnsi="Museo Sans Cyrl 300" w:cs="Museo Sans Cyrl 300"/>
                <w:color w:val="1C1C1C"/>
                <w:sz w:val="20"/>
                <w:szCs w:val="20"/>
              </w:rPr>
            </w:pPr>
          </w:p>
          <w:p w:rsidR="00421BCC" w:rsidRPr="006660AC" w:rsidRDefault="00421BCC" w:rsidP="00E04A9A">
            <w:pPr>
              <w:pStyle w:val="NoSpacing"/>
              <w:rPr>
                <w:rFonts w:ascii="Museo Sans Cyrl 300" w:hAnsi="Museo Sans Cyrl 300" w:cs="Museo Sans Cyrl 300"/>
                <w:color w:val="808080"/>
                <w:sz w:val="18"/>
                <w:szCs w:val="18"/>
              </w:rPr>
            </w:pPr>
            <w:r w:rsidRPr="006660AC">
              <w:rPr>
                <w:rFonts w:ascii="Museo Sans Cyrl 300" w:hAnsi="Museo Sans Cyrl 300" w:cs="Museo Sans Cyrl 300"/>
                <w:color w:val="1C1C1C"/>
                <w:sz w:val="20"/>
                <w:szCs w:val="20"/>
              </w:rPr>
              <w:t xml:space="preserve">Цветовые предпочтения для </w:t>
            </w:r>
            <w:r>
              <w:rPr>
                <w:rFonts w:ascii="Museo Sans Cyrl 300" w:hAnsi="Museo Sans Cyrl 300" w:cs="Museo Sans Cyrl 300"/>
                <w:color w:val="1C1C1C"/>
                <w:sz w:val="20"/>
                <w:szCs w:val="20"/>
              </w:rPr>
              <w:t>сайта</w:t>
            </w:r>
            <w:r w:rsidRPr="006660AC">
              <w:rPr>
                <w:rFonts w:ascii="Museo Sans Cyrl 300" w:hAnsi="Museo Sans Cyrl 300" w:cs="Museo Sans Cyrl 300"/>
                <w:color w:val="1C1C1C"/>
                <w:sz w:val="20"/>
                <w:szCs w:val="20"/>
              </w:rPr>
              <w:t xml:space="preserve"> </w:t>
            </w:r>
            <w:r w:rsidRPr="006660AC">
              <w:rPr>
                <w:rFonts w:ascii="Museo Sans Cyrl 300" w:hAnsi="Museo Sans Cyrl 300" w:cs="Museo Sans Cyrl 300"/>
                <w:color w:val="808080"/>
                <w:sz w:val="18"/>
                <w:szCs w:val="18"/>
              </w:rPr>
              <w:t>(необязательно)</w:t>
            </w:r>
          </w:p>
        </w:tc>
        <w:tc>
          <w:tcPr>
            <w:tcW w:w="6792" w:type="dxa"/>
          </w:tcPr>
          <w:p w:rsidR="00421BCC" w:rsidRPr="006660AC" w:rsidRDefault="00421BCC" w:rsidP="008D1731">
            <w:pPr>
              <w:pStyle w:val="NoSpacing"/>
              <w:rPr>
                <w:rFonts w:ascii="Museo Sans Cyrl 300" w:hAnsi="Museo Sans Cyrl 300" w:cs="Museo Sans Cyrl 300"/>
              </w:rPr>
            </w:pPr>
          </w:p>
          <w:p w:rsidR="00421BCC" w:rsidRPr="006660AC" w:rsidRDefault="00421BCC" w:rsidP="008D1731">
            <w:pPr>
              <w:pStyle w:val="NoSpacing"/>
              <w:rPr>
                <w:rFonts w:ascii="Museo Sans Cyrl 300" w:hAnsi="Museo Sans Cyrl 300" w:cs="Museo Sans Cyrl 300"/>
              </w:rPr>
            </w:pPr>
          </w:p>
        </w:tc>
      </w:tr>
      <w:tr w:rsidR="00421BCC" w:rsidRPr="006660AC">
        <w:trPr>
          <w:trHeight w:val="1120"/>
        </w:trPr>
        <w:tc>
          <w:tcPr>
            <w:tcW w:w="3381" w:type="dxa"/>
          </w:tcPr>
          <w:p w:rsidR="00421BCC" w:rsidRPr="006660AC" w:rsidRDefault="00421BCC" w:rsidP="008D1731">
            <w:pPr>
              <w:pStyle w:val="NoSpacing"/>
              <w:rPr>
                <w:rFonts w:ascii="Museo Sans Cyrl 300" w:hAnsi="Museo Sans Cyrl 300" w:cs="Museo Sans Cyrl 300"/>
                <w:color w:val="1C1C1C"/>
                <w:sz w:val="20"/>
                <w:szCs w:val="20"/>
              </w:rPr>
            </w:pPr>
          </w:p>
          <w:p w:rsidR="00421BCC" w:rsidRPr="006660AC" w:rsidRDefault="00421BCC" w:rsidP="008D1731">
            <w:pPr>
              <w:pStyle w:val="NoSpacing"/>
              <w:rPr>
                <w:rFonts w:ascii="Museo Sans Cyrl 300" w:hAnsi="Museo Sans Cyrl 300" w:cs="Museo Sans Cyrl 300"/>
                <w:color w:val="1C1C1C"/>
                <w:sz w:val="20"/>
                <w:szCs w:val="20"/>
              </w:rPr>
            </w:pPr>
            <w:r w:rsidRPr="006660AC">
              <w:rPr>
                <w:rFonts w:ascii="Museo Sans Cyrl 300" w:hAnsi="Museo Sans Cyrl 300" w:cs="Museo Sans Cyrl 300"/>
                <w:color w:val="1C1C1C"/>
                <w:sz w:val="20"/>
                <w:szCs w:val="20"/>
              </w:rPr>
              <w:t>Дополнительно</w:t>
            </w:r>
          </w:p>
          <w:p w:rsidR="00421BCC" w:rsidRPr="006660AC" w:rsidRDefault="00421BCC" w:rsidP="008D1731">
            <w:pPr>
              <w:pStyle w:val="NoSpacing"/>
              <w:rPr>
                <w:rFonts w:ascii="Museo Sans Cyrl 300" w:hAnsi="Museo Sans Cyrl 300" w:cs="Museo Sans Cyrl 300"/>
                <w:color w:val="808080"/>
                <w:sz w:val="20"/>
                <w:szCs w:val="20"/>
              </w:rPr>
            </w:pPr>
            <w:r w:rsidRPr="006660AC">
              <w:rPr>
                <w:rFonts w:ascii="Museo Sans Cyrl 300" w:hAnsi="Museo Sans Cyrl 300" w:cs="Museo Sans Cyrl 300"/>
                <w:color w:val="808080"/>
                <w:sz w:val="20"/>
                <w:szCs w:val="20"/>
              </w:rPr>
              <w:t>Что бы вы хотели разместить на лэндинге?</w:t>
            </w:r>
          </w:p>
        </w:tc>
        <w:tc>
          <w:tcPr>
            <w:tcW w:w="6792" w:type="dxa"/>
          </w:tcPr>
          <w:p w:rsidR="00421BCC" w:rsidRPr="006660AC" w:rsidRDefault="00421BCC" w:rsidP="008D1731">
            <w:pPr>
              <w:pStyle w:val="NoSpacing"/>
              <w:rPr>
                <w:rFonts w:ascii="Museo Sans Cyrl 300" w:hAnsi="Museo Sans Cyrl 300" w:cs="Museo Sans Cyrl 300"/>
              </w:rPr>
            </w:pPr>
          </w:p>
        </w:tc>
      </w:tr>
      <w:tr w:rsidR="00421BCC" w:rsidRPr="006660AC">
        <w:trPr>
          <w:trHeight w:val="1546"/>
        </w:trPr>
        <w:tc>
          <w:tcPr>
            <w:tcW w:w="10173" w:type="dxa"/>
            <w:gridSpan w:val="2"/>
            <w:shd w:val="clear" w:color="auto" w:fill="F3F3F3"/>
            <w:vAlign w:val="center"/>
          </w:tcPr>
          <w:p w:rsidR="00421BCC" w:rsidRPr="006660AC" w:rsidRDefault="00421BCC" w:rsidP="008D1731">
            <w:pPr>
              <w:pStyle w:val="NoSpacing"/>
              <w:rPr>
                <w:rFonts w:ascii="Museo Sans Cyrl 900" w:hAnsi="Museo Sans Cyrl 900" w:cs="Museo Sans Cyrl 900"/>
                <w:b/>
                <w:bCs/>
                <w:color w:val="1C1C1C"/>
                <w:sz w:val="32"/>
                <w:szCs w:val="32"/>
              </w:rPr>
            </w:pPr>
            <w:r w:rsidRPr="006660AC">
              <w:rPr>
                <w:rFonts w:ascii="Museo Sans Cyrl 900" w:hAnsi="Museo Sans Cyrl 900" w:cs="Museo Sans Cyrl 900"/>
                <w:b/>
                <w:bCs/>
                <w:color w:val="1C1C1C"/>
                <w:sz w:val="32"/>
                <w:szCs w:val="32"/>
              </w:rPr>
              <w:t>Дополнительные пожелания и комментарии</w:t>
            </w:r>
          </w:p>
          <w:p w:rsidR="00421BCC" w:rsidRPr="006660AC" w:rsidRDefault="00421BCC" w:rsidP="008D1731">
            <w:pPr>
              <w:pStyle w:val="NoSpacing"/>
              <w:rPr>
                <w:rFonts w:ascii="Museo Sans Cyrl 300" w:hAnsi="Museo Sans Cyrl 300" w:cs="Museo Sans Cyrl 300"/>
                <w:color w:val="404040"/>
                <w:sz w:val="20"/>
                <w:szCs w:val="20"/>
              </w:rPr>
            </w:pPr>
            <w:r w:rsidRPr="006660AC">
              <w:rPr>
                <w:rFonts w:ascii="Museo Sans Cyrl 300" w:hAnsi="Museo Sans Cyrl 300" w:cs="Museo Sans Cyrl 300"/>
                <w:color w:val="404040"/>
                <w:sz w:val="20"/>
                <w:szCs w:val="20"/>
              </w:rPr>
              <w:t xml:space="preserve">Тут вы можете высказать свои мысли по будущему сайту. Каких действий после </w:t>
            </w:r>
          </w:p>
          <w:p w:rsidR="00421BCC" w:rsidRPr="006660AC" w:rsidRDefault="00421BCC" w:rsidP="008D1731">
            <w:pPr>
              <w:pStyle w:val="NoSpacing"/>
              <w:rPr>
                <w:rFonts w:ascii="Museo Sans Cyrl 300" w:hAnsi="Museo Sans Cyrl 300" w:cs="Museo Sans Cyrl 300"/>
                <w:color w:val="808080"/>
                <w:sz w:val="20"/>
                <w:szCs w:val="20"/>
                <w:lang w:val="en-US"/>
              </w:rPr>
            </w:pPr>
            <w:r w:rsidRPr="006660AC">
              <w:rPr>
                <w:rFonts w:ascii="Museo Sans Cyrl 300" w:hAnsi="Museo Sans Cyrl 300" w:cs="Museo Sans Cyrl 300"/>
                <w:color w:val="404040"/>
                <w:sz w:val="20"/>
                <w:szCs w:val="20"/>
              </w:rPr>
              <w:t xml:space="preserve">посещения сайта ожидаете от пользователя. В свободном стиле </w:t>
            </w:r>
            <w:r w:rsidRPr="006660AC">
              <w:rPr>
                <w:rFonts w:ascii="Museo Sans Cyrl 300" w:hAnsi="Museo Sans Cyrl 300" w:cs="Museo Sans Cyrl 300"/>
                <w:color w:val="404040"/>
                <w:sz w:val="20"/>
                <w:szCs w:val="20"/>
              </w:rPr>
              <w:sym w:font="Wingdings" w:char="F04A"/>
            </w:r>
          </w:p>
        </w:tc>
      </w:tr>
      <w:tr w:rsidR="00421BCC" w:rsidRPr="006660AC">
        <w:trPr>
          <w:trHeight w:val="1546"/>
        </w:trPr>
        <w:tc>
          <w:tcPr>
            <w:tcW w:w="10173" w:type="dxa"/>
            <w:gridSpan w:val="2"/>
            <w:shd w:val="clear" w:color="auto" w:fill="FFFFFF"/>
          </w:tcPr>
          <w:p w:rsidR="00421BCC" w:rsidRPr="006660AC" w:rsidRDefault="00421BCC" w:rsidP="008D1731">
            <w:pPr>
              <w:pStyle w:val="NoSpacing"/>
              <w:rPr>
                <w:rFonts w:ascii="Museo Sans Cyrl 300" w:hAnsi="Museo Sans Cyrl 300" w:cs="Museo Sans Cyrl 300"/>
                <w:color w:val="1C1C1C"/>
                <w:sz w:val="20"/>
                <w:szCs w:val="20"/>
              </w:rPr>
            </w:pPr>
          </w:p>
          <w:p w:rsidR="00421BCC" w:rsidRPr="006660AC" w:rsidRDefault="00421BCC" w:rsidP="008D1731">
            <w:pPr>
              <w:pStyle w:val="NoSpacing"/>
              <w:rPr>
                <w:rFonts w:ascii="Museo Sans Cyrl 300" w:hAnsi="Museo Sans Cyrl 300" w:cs="Museo Sans Cyrl 300"/>
                <w:color w:val="1C1C1C"/>
                <w:sz w:val="20"/>
                <w:szCs w:val="20"/>
              </w:rPr>
            </w:pPr>
            <w:r w:rsidRPr="006660AC">
              <w:rPr>
                <w:rFonts w:ascii="Museo Sans Cyrl 300" w:hAnsi="Museo Sans Cyrl 300" w:cs="Museo Sans Cyrl 300"/>
                <w:color w:val="1C1C1C"/>
                <w:sz w:val="20"/>
                <w:szCs w:val="20"/>
              </w:rPr>
              <w:t>Здесь напишите ваши пожелания</w:t>
            </w:r>
          </w:p>
          <w:p w:rsidR="00421BCC" w:rsidRPr="006660AC" w:rsidRDefault="00421BCC" w:rsidP="008D1731">
            <w:pPr>
              <w:rPr>
                <w:rFonts w:ascii="Museo Sans Cyrl 300" w:hAnsi="Museo Sans Cyrl 300" w:cs="Museo Sans Cyrl 300"/>
              </w:rPr>
            </w:pPr>
          </w:p>
          <w:p w:rsidR="00421BCC" w:rsidRPr="006660AC" w:rsidRDefault="00421BCC" w:rsidP="008D1731">
            <w:pPr>
              <w:tabs>
                <w:tab w:val="left" w:pos="8748"/>
              </w:tabs>
              <w:rPr>
                <w:rFonts w:ascii="Museo Sans Cyrl 300" w:hAnsi="Museo Sans Cyrl 300" w:cs="Museo Sans Cyrl 300"/>
              </w:rPr>
            </w:pPr>
            <w:r w:rsidRPr="006660AC">
              <w:rPr>
                <w:rFonts w:ascii="Museo Sans Cyrl 300" w:hAnsi="Museo Sans Cyrl 300" w:cs="Museo Sans Cyrl 300"/>
              </w:rPr>
              <w:tab/>
            </w:r>
          </w:p>
        </w:tc>
      </w:tr>
    </w:tbl>
    <w:p w:rsidR="00421BCC" w:rsidRPr="006660AC" w:rsidRDefault="00421BCC" w:rsidP="00D9452C">
      <w:pPr>
        <w:pStyle w:val="NoSpacing"/>
        <w:rPr>
          <w:rFonts w:ascii="Museo Sans Cyrl 300" w:hAnsi="Museo Sans Cyrl 300" w:cs="Museo Sans Cyrl 300"/>
        </w:rPr>
      </w:pPr>
    </w:p>
    <w:p w:rsidR="00421BCC" w:rsidRPr="006660AC" w:rsidRDefault="00421BCC" w:rsidP="00D9452C">
      <w:pPr>
        <w:pStyle w:val="NoSpacing"/>
        <w:rPr>
          <w:rFonts w:ascii="Museo Sans Cyrl 300" w:hAnsi="Museo Sans Cyrl 300" w:cs="Museo Sans Cyrl 300"/>
        </w:rPr>
      </w:pPr>
    </w:p>
    <w:p w:rsidR="00421BCC" w:rsidRPr="006660AC" w:rsidRDefault="00421BCC" w:rsidP="003B4F44">
      <w:pPr>
        <w:pStyle w:val="NoSpacing"/>
        <w:spacing w:line="276" w:lineRule="auto"/>
        <w:jc w:val="both"/>
        <w:rPr>
          <w:rFonts w:ascii="Museo Sans Cyrl 900" w:hAnsi="Museo Sans Cyrl 900" w:cs="Museo Sans Cyrl 900"/>
          <w:b/>
          <w:bCs/>
          <w:sz w:val="28"/>
          <w:szCs w:val="28"/>
        </w:rPr>
      </w:pPr>
      <w:r w:rsidRPr="006660AC">
        <w:rPr>
          <w:rFonts w:ascii="Museo Sans Cyrl 300" w:hAnsi="Museo Sans Cyrl 300" w:cs="Museo Sans Cyrl 300"/>
          <w:sz w:val="24"/>
          <w:szCs w:val="24"/>
        </w:rPr>
        <w:br/>
      </w:r>
      <w:r w:rsidRPr="006660AC">
        <w:rPr>
          <w:rFonts w:ascii="Museo Sans Cyrl 900" w:hAnsi="Museo Sans Cyrl 900" w:cs="Museo Sans Cyrl 900"/>
          <w:b/>
          <w:bCs/>
          <w:sz w:val="32"/>
          <w:szCs w:val="32"/>
        </w:rPr>
        <w:t>Спасибо</w:t>
      </w:r>
      <w:r>
        <w:rPr>
          <w:rFonts w:ascii="Museo Sans Cyrl 900" w:hAnsi="Museo Sans Cyrl 900" w:cs="Museo Sans Cyrl 900"/>
          <w:b/>
          <w:bCs/>
          <w:sz w:val="32"/>
          <w:szCs w:val="32"/>
        </w:rPr>
        <w:t>,</w:t>
      </w:r>
      <w:r w:rsidRPr="006660AC">
        <w:rPr>
          <w:rFonts w:ascii="Museo Sans Cyrl 900" w:hAnsi="Museo Sans Cyrl 900" w:cs="Museo Sans Cyrl 900"/>
          <w:b/>
          <w:bCs/>
          <w:sz w:val="32"/>
          <w:szCs w:val="32"/>
        </w:rPr>
        <w:t xml:space="preserve"> что заполнили бриф.</w:t>
      </w:r>
    </w:p>
    <w:p w:rsidR="00421BCC" w:rsidRPr="00CE6C30" w:rsidRDefault="00421BCC" w:rsidP="00634561">
      <w:pPr>
        <w:pStyle w:val="NoSpacing"/>
        <w:spacing w:line="276" w:lineRule="auto"/>
        <w:rPr>
          <w:rFonts w:ascii="Museo Sans Cyrl 300" w:hAnsi="Museo Sans Cyrl 300" w:cs="Museo Sans Cyrl 300"/>
          <w:b/>
          <w:bCs/>
          <w:color w:val="1C1C1C"/>
          <w:sz w:val="24"/>
          <w:szCs w:val="24"/>
        </w:rPr>
      </w:pPr>
      <w:r w:rsidRPr="006660AC">
        <w:rPr>
          <w:rFonts w:ascii="Museo Sans Cyrl 300" w:hAnsi="Museo Sans Cyrl 300" w:cs="Museo Sans Cyrl 300"/>
          <w:color w:val="808080"/>
          <w:sz w:val="24"/>
          <w:szCs w:val="24"/>
        </w:rPr>
        <w:t>Пожалуйста</w:t>
      </w:r>
      <w:r>
        <w:rPr>
          <w:rFonts w:ascii="Museo Sans Cyrl 300" w:hAnsi="Museo Sans Cyrl 300" w:cs="Museo Sans Cyrl 300"/>
          <w:color w:val="808080"/>
          <w:sz w:val="24"/>
          <w:szCs w:val="24"/>
        </w:rPr>
        <w:t>,</w:t>
      </w:r>
      <w:r w:rsidRPr="006660AC">
        <w:rPr>
          <w:rFonts w:ascii="Museo Sans Cyrl 300" w:hAnsi="Museo Sans Cyrl 300" w:cs="Museo Sans Cyrl 300"/>
          <w:color w:val="808080"/>
          <w:sz w:val="24"/>
          <w:szCs w:val="24"/>
        </w:rPr>
        <w:t xml:space="preserve"> направьте его на почту: </w:t>
      </w:r>
      <w:r w:rsidRPr="006660AC">
        <w:rPr>
          <w:rFonts w:ascii="Museo Sans Cyrl 300" w:hAnsi="Museo Sans Cyrl 300" w:cs="Museo Sans Cyrl 300"/>
          <w:b/>
          <w:bCs/>
          <w:color w:val="1C1C1C"/>
          <w:sz w:val="24"/>
          <w:szCs w:val="24"/>
          <w:lang w:val="en-US"/>
        </w:rPr>
        <w:t>info</w:t>
      </w:r>
      <w:r w:rsidRPr="006660AC">
        <w:rPr>
          <w:rFonts w:ascii="Museo Sans Cyrl 300" w:hAnsi="Museo Sans Cyrl 300" w:cs="Museo Sans Cyrl 300"/>
          <w:b/>
          <w:bCs/>
          <w:color w:val="1C1C1C"/>
          <w:sz w:val="24"/>
          <w:szCs w:val="24"/>
        </w:rPr>
        <w:t>@</w:t>
      </w:r>
      <w:r>
        <w:rPr>
          <w:rFonts w:ascii="Museo Sans Cyrl 300" w:hAnsi="Museo Sans Cyrl 300" w:cs="Museo Sans Cyrl 300"/>
          <w:b/>
          <w:bCs/>
          <w:color w:val="1C1C1C"/>
          <w:sz w:val="24"/>
          <w:szCs w:val="24"/>
          <w:lang w:val="en-US"/>
        </w:rPr>
        <w:t>k</w:t>
      </w:r>
      <w:r>
        <w:rPr>
          <w:rFonts w:ascii="Museo Sans Cyrl 300" w:hAnsi="Museo Sans Cyrl 300" w:cs="Museo Sans Cyrl 300"/>
          <w:b/>
          <w:bCs/>
          <w:color w:val="1C1C1C"/>
          <w:sz w:val="24"/>
          <w:szCs w:val="24"/>
        </w:rPr>
        <w:t>m</w:t>
      </w:r>
      <w:r>
        <w:rPr>
          <w:rFonts w:ascii="Museo Sans Cyrl 300" w:hAnsi="Museo Sans Cyrl 300" w:cs="Museo Sans Cyrl 300"/>
          <w:b/>
          <w:bCs/>
          <w:color w:val="1C1C1C"/>
          <w:sz w:val="24"/>
          <w:szCs w:val="24"/>
          <w:lang w:val="en-US"/>
        </w:rPr>
        <w:t>a</w:t>
      </w:r>
      <w:r>
        <w:rPr>
          <w:rFonts w:ascii="Museo Sans Cyrl 300" w:hAnsi="Museo Sans Cyrl 300" w:cs="Museo Sans Cyrl 300"/>
          <w:b/>
          <w:bCs/>
          <w:color w:val="1C1C1C"/>
          <w:sz w:val="24"/>
          <w:szCs w:val="24"/>
        </w:rPr>
        <w:t>s</w:t>
      </w:r>
      <w:r>
        <w:rPr>
          <w:rFonts w:ascii="Museo Sans Cyrl 300" w:hAnsi="Museo Sans Cyrl 300" w:cs="Museo Sans Cyrl 300"/>
          <w:b/>
          <w:bCs/>
          <w:color w:val="1C1C1C"/>
          <w:sz w:val="24"/>
          <w:szCs w:val="24"/>
          <w:lang w:val="en-US"/>
        </w:rPr>
        <w:t>t</w:t>
      </w:r>
      <w:r>
        <w:rPr>
          <w:rFonts w:ascii="Museo Sans Cyrl 300" w:hAnsi="Museo Sans Cyrl 300" w:cs="Museo Sans Cyrl 300"/>
          <w:b/>
          <w:bCs/>
          <w:color w:val="1C1C1C"/>
          <w:sz w:val="24"/>
          <w:szCs w:val="24"/>
        </w:rPr>
        <w:t>.</w:t>
      </w:r>
      <w:r>
        <w:rPr>
          <w:rFonts w:ascii="Museo Sans Cyrl 300" w:hAnsi="Museo Sans Cyrl 300" w:cs="Museo Sans Cyrl 300"/>
          <w:b/>
          <w:bCs/>
          <w:color w:val="1C1C1C"/>
          <w:sz w:val="24"/>
          <w:szCs w:val="24"/>
          <w:lang w:val="en-US"/>
        </w:rPr>
        <w:t>pp</w:t>
      </w:r>
      <w:r>
        <w:rPr>
          <w:rFonts w:ascii="Museo Sans Cyrl 300" w:hAnsi="Museo Sans Cyrl 300" w:cs="Museo Sans Cyrl 300"/>
          <w:b/>
          <w:bCs/>
          <w:color w:val="1C1C1C"/>
          <w:sz w:val="24"/>
          <w:szCs w:val="24"/>
        </w:rPr>
        <w:t>.ua</w:t>
      </w:r>
    </w:p>
    <w:p w:rsidR="00421BCC" w:rsidRPr="00CE6C30" w:rsidRDefault="00421BCC" w:rsidP="00634561">
      <w:pPr>
        <w:pStyle w:val="NoSpacing"/>
        <w:spacing w:line="276" w:lineRule="auto"/>
        <w:rPr>
          <w:rFonts w:ascii="Museo Sans Cyrl 300" w:hAnsi="Museo Sans Cyrl 300" w:cs="Museo Sans Cyrl 300"/>
          <w:b/>
          <w:bCs/>
          <w:color w:val="1C1C1C"/>
          <w:sz w:val="24"/>
          <w:szCs w:val="24"/>
        </w:rPr>
      </w:pPr>
    </w:p>
    <w:p w:rsidR="00421BCC" w:rsidRPr="006660AC" w:rsidRDefault="00421BCC" w:rsidP="00634561">
      <w:pPr>
        <w:pStyle w:val="NoSpacing"/>
        <w:spacing w:line="276" w:lineRule="auto"/>
        <w:rPr>
          <w:rFonts w:ascii="Museo Sans Cyrl 300" w:hAnsi="Museo Sans Cyrl 300" w:cs="Museo Sans Cyrl 300"/>
          <w:color w:val="808080"/>
          <w:sz w:val="24"/>
          <w:szCs w:val="24"/>
        </w:rPr>
      </w:pPr>
      <w:r>
        <w:rPr>
          <w:rFonts w:ascii="Museo Sans Cyrl 300" w:hAnsi="Museo Sans Cyrl 300" w:cs="Museo Sans Cyrl 300"/>
          <w:color w:val="808080"/>
          <w:sz w:val="24"/>
          <w:szCs w:val="24"/>
        </w:rPr>
        <w:t xml:space="preserve">После рассмотрения </w:t>
      </w:r>
      <w:r w:rsidRPr="006660AC">
        <w:rPr>
          <w:rFonts w:ascii="Museo Sans Cyrl 300" w:hAnsi="Museo Sans Cyrl 300" w:cs="Museo Sans Cyrl 300"/>
          <w:color w:val="808080"/>
          <w:sz w:val="24"/>
          <w:szCs w:val="24"/>
        </w:rPr>
        <w:t>заполненн</w:t>
      </w:r>
      <w:r>
        <w:rPr>
          <w:rFonts w:ascii="Museo Sans Cyrl 300" w:hAnsi="Museo Sans Cyrl 300" w:cs="Museo Sans Cyrl 300"/>
          <w:color w:val="808080"/>
          <w:sz w:val="24"/>
          <w:szCs w:val="24"/>
        </w:rPr>
        <w:t>ого</w:t>
      </w:r>
      <w:r w:rsidRPr="006660AC">
        <w:rPr>
          <w:rFonts w:ascii="Museo Sans Cyrl 300" w:hAnsi="Museo Sans Cyrl 300" w:cs="Museo Sans Cyrl 300"/>
          <w:color w:val="808080"/>
          <w:sz w:val="24"/>
          <w:szCs w:val="24"/>
        </w:rPr>
        <w:t xml:space="preserve"> бриф</w:t>
      </w:r>
      <w:r w:rsidRPr="00046AE0">
        <w:rPr>
          <w:rFonts w:ascii="Museo Sans Cyrl 300" w:hAnsi="Museo Sans Cyrl 300" w:cs="Museo Sans Cyrl 300"/>
          <w:color w:val="808080"/>
          <w:sz w:val="24"/>
          <w:szCs w:val="24"/>
        </w:rPr>
        <w:t>а</w:t>
      </w:r>
      <w:r w:rsidRPr="006660AC">
        <w:rPr>
          <w:rFonts w:ascii="Museo Sans Cyrl 300" w:hAnsi="Museo Sans Cyrl 300" w:cs="Museo Sans Cyrl 300"/>
          <w:color w:val="808080"/>
          <w:sz w:val="24"/>
          <w:szCs w:val="24"/>
        </w:rPr>
        <w:t xml:space="preserve">, </w:t>
      </w:r>
      <w:r>
        <w:rPr>
          <w:rFonts w:ascii="Museo Sans Cyrl 300" w:hAnsi="Museo Sans Cyrl 300" w:cs="Museo Sans Cyrl 300"/>
          <w:color w:val="808080"/>
          <w:sz w:val="24"/>
          <w:szCs w:val="24"/>
        </w:rPr>
        <w:t>я</w:t>
      </w:r>
      <w:r w:rsidRPr="006660AC">
        <w:rPr>
          <w:rFonts w:ascii="Museo Sans Cyrl 300" w:hAnsi="Museo Sans Cyrl 300" w:cs="Museo Sans Cyrl 300"/>
          <w:color w:val="808080"/>
          <w:sz w:val="24"/>
          <w:szCs w:val="24"/>
        </w:rPr>
        <w:t xml:space="preserve"> свяж</w:t>
      </w:r>
      <w:r>
        <w:rPr>
          <w:rFonts w:ascii="Museo Sans Cyrl 300" w:hAnsi="Museo Sans Cyrl 300" w:cs="Museo Sans Cyrl 300"/>
          <w:color w:val="808080"/>
          <w:sz w:val="24"/>
          <w:szCs w:val="24"/>
        </w:rPr>
        <w:t>усь</w:t>
      </w:r>
      <w:r w:rsidRPr="006660AC">
        <w:rPr>
          <w:rFonts w:ascii="Museo Sans Cyrl 300" w:hAnsi="Museo Sans Cyrl 300" w:cs="Museo Sans Cyrl 300"/>
          <w:color w:val="808080"/>
          <w:sz w:val="24"/>
          <w:szCs w:val="24"/>
        </w:rPr>
        <w:t xml:space="preserve"> с Вами </w:t>
      </w:r>
    </w:p>
    <w:p w:rsidR="00421BCC" w:rsidRPr="006660AC" w:rsidRDefault="00421BCC" w:rsidP="001B2EA9">
      <w:pPr>
        <w:pStyle w:val="NoSpacing"/>
        <w:spacing w:line="276" w:lineRule="auto"/>
        <w:rPr>
          <w:rFonts w:ascii="Museo Sans Cyrl 300" w:hAnsi="Museo Sans Cyrl 300" w:cs="Museo Sans Cyrl 300"/>
        </w:rPr>
      </w:pPr>
      <w:r w:rsidRPr="006660AC">
        <w:rPr>
          <w:rFonts w:ascii="Museo Sans Cyrl 300" w:hAnsi="Museo Sans Cyrl 300" w:cs="Museo Sans Cyrl 300"/>
          <w:color w:val="808080"/>
          <w:sz w:val="24"/>
          <w:szCs w:val="24"/>
        </w:rPr>
        <w:t>для более детального обсуждения.</w:t>
      </w:r>
    </w:p>
    <w:sectPr w:rsidR="00421BCC" w:rsidRPr="006660AC" w:rsidSect="009234CA">
      <w:headerReference w:type="first" r:id="rId7"/>
      <w:pgSz w:w="11906" w:h="16838"/>
      <w:pgMar w:top="1134" w:right="1080" w:bottom="1134" w:left="1080" w:header="5" w:footer="28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1BCC" w:rsidRDefault="00421BCC" w:rsidP="009544F0">
      <w:pPr>
        <w:spacing w:after="0" w:line="240" w:lineRule="auto"/>
      </w:pPr>
      <w:r>
        <w:separator/>
      </w:r>
    </w:p>
  </w:endnote>
  <w:endnote w:type="continuationSeparator" w:id="0">
    <w:p w:rsidR="00421BCC" w:rsidRDefault="00421BCC" w:rsidP="00954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Museo Sans Cyrl 900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Museo Sans Cyrl 300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Arial Narrow">
    <w:panose1 w:val="020B050602020203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1BCC" w:rsidRDefault="00421BCC" w:rsidP="009544F0">
      <w:pPr>
        <w:spacing w:after="0" w:line="240" w:lineRule="auto"/>
      </w:pPr>
      <w:r>
        <w:separator/>
      </w:r>
    </w:p>
  </w:footnote>
  <w:footnote w:type="continuationSeparator" w:id="0">
    <w:p w:rsidR="00421BCC" w:rsidRDefault="00421BCC" w:rsidP="009544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95" w:type="dxa"/>
      <w:tblInd w:w="2" w:type="dxa"/>
      <w:tblLook w:val="00A0"/>
    </w:tblPr>
    <w:tblGrid>
      <w:gridCol w:w="3369"/>
      <w:gridCol w:w="6726"/>
    </w:tblGrid>
    <w:tr w:rsidR="00421BCC" w:rsidRPr="00540DF6">
      <w:trPr>
        <w:trHeight w:val="836"/>
      </w:trPr>
      <w:tc>
        <w:tcPr>
          <w:tcW w:w="3369" w:type="dxa"/>
          <w:vAlign w:val="bottom"/>
        </w:tcPr>
        <w:p w:rsidR="00421BCC" w:rsidRPr="00F47155" w:rsidRDefault="00421BCC" w:rsidP="00833F42">
          <w:pPr>
            <w:spacing w:before="120" w:after="120"/>
            <w:rPr>
              <w:rFonts w:ascii="Arial Narrow" w:hAnsi="Arial Narrow" w:cs="Arial Narrow"/>
              <w:lang w:val="en-US" w:eastAsia="ru-RU"/>
            </w:rPr>
          </w:pPr>
          <w:r>
            <w:rPr>
              <w:rFonts w:ascii="Arial Narrow" w:hAnsi="Arial Narrow" w:cs="Arial Narrow"/>
              <w:lang w:val="en-US" w:eastAsia="ru-RU"/>
            </w:rPr>
            <w:t xml:space="preserve">            </w:t>
          </w:r>
          <w:r w:rsidRPr="00A05441">
            <w:rPr>
              <w:rFonts w:ascii="Arial Narrow" w:hAnsi="Arial Narrow" w:cs="Arial Narrow"/>
              <w:lang w:val="en-US" w:eastAsia="ru-RU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93.75pt;height:93.75pt">
                <v:imagedata r:id="rId1" o:title=""/>
              </v:shape>
            </w:pict>
          </w:r>
        </w:p>
      </w:tc>
      <w:tc>
        <w:tcPr>
          <w:tcW w:w="6726" w:type="dxa"/>
        </w:tcPr>
        <w:p w:rsidR="00421BCC" w:rsidRPr="005C2DFD" w:rsidRDefault="00421BCC" w:rsidP="00672B7A">
          <w:pPr>
            <w:pStyle w:val="NoSpacing"/>
            <w:rPr>
              <w:rFonts w:ascii="Museo Sans Cyrl 900" w:hAnsi="Museo Sans Cyrl 900" w:cs="Museo Sans Cyrl 900"/>
              <w:color w:val="262626"/>
              <w:sz w:val="32"/>
              <w:szCs w:val="32"/>
            </w:rPr>
          </w:pPr>
        </w:p>
        <w:p w:rsidR="00421BCC" w:rsidRDefault="00421BCC" w:rsidP="00672B7A">
          <w:pPr>
            <w:pStyle w:val="NoSpacing"/>
            <w:rPr>
              <w:rFonts w:ascii="Museo Sans Cyrl 900" w:hAnsi="Museo Sans Cyrl 900" w:cs="Museo Sans Cyrl 900"/>
              <w:color w:val="262626"/>
              <w:sz w:val="32"/>
              <w:szCs w:val="32"/>
            </w:rPr>
          </w:pPr>
          <w:r w:rsidRPr="00833F42">
            <w:rPr>
              <w:rFonts w:ascii="Museo Sans Cyrl 900" w:hAnsi="Museo Sans Cyrl 900" w:cs="Museo Sans Cyrl 900"/>
              <w:color w:val="262626"/>
              <w:sz w:val="32"/>
              <w:szCs w:val="32"/>
            </w:rPr>
            <w:t>От того как вы заполните бриф, зависит качество</w:t>
          </w:r>
          <w:r>
            <w:rPr>
              <w:rFonts w:ascii="Museo Sans Cyrl 900" w:hAnsi="Museo Sans Cyrl 900" w:cs="Museo Sans Cyrl 900"/>
              <w:color w:val="262626"/>
              <w:sz w:val="32"/>
              <w:szCs w:val="32"/>
            </w:rPr>
            <w:t xml:space="preserve"> моей </w:t>
          </w:r>
          <w:r w:rsidRPr="00833F42">
            <w:rPr>
              <w:rFonts w:ascii="Museo Sans Cyrl 900" w:hAnsi="Museo Sans Cyrl 900" w:cs="Museo Sans Cyrl 900"/>
              <w:color w:val="262626"/>
              <w:sz w:val="32"/>
              <w:szCs w:val="32"/>
            </w:rPr>
            <w:t>работы</w:t>
          </w:r>
        </w:p>
        <w:p w:rsidR="00421BCC" w:rsidRPr="00EB2176" w:rsidRDefault="00421BCC" w:rsidP="00672B7A">
          <w:pPr>
            <w:pStyle w:val="NoSpacing"/>
            <w:rPr>
              <w:lang w:val="en-US"/>
            </w:rPr>
          </w:pPr>
          <w:hyperlink r:id="rId2" w:history="1">
            <w:r w:rsidRPr="004E0F83">
              <w:rPr>
                <w:rStyle w:val="Hyperlink"/>
                <w:rFonts w:ascii="Museo Sans Cyrl 900" w:hAnsi="Museo Sans Cyrl 900" w:cs="Museo Sans Cyrl 900"/>
                <w:sz w:val="32"/>
                <w:szCs w:val="32"/>
              </w:rPr>
              <w:t>www.k</w:t>
            </w:r>
            <w:r w:rsidRPr="004E0F83">
              <w:rPr>
                <w:rStyle w:val="Hyperlink"/>
                <w:rFonts w:ascii="Museo Sans Cyrl 900" w:hAnsi="Museo Sans Cyrl 900" w:cs="Museo Sans Cyrl 900"/>
                <w:sz w:val="32"/>
                <w:szCs w:val="32"/>
                <w:lang w:val="en-US"/>
              </w:rPr>
              <w:t>mast</w:t>
            </w:r>
            <w:r w:rsidRPr="004E0F83">
              <w:rPr>
                <w:rStyle w:val="Hyperlink"/>
                <w:rFonts w:ascii="Museo Sans Cyrl 900" w:hAnsi="Museo Sans Cyrl 900" w:cs="Museo Sans Cyrl 900"/>
                <w:sz w:val="32"/>
                <w:szCs w:val="32"/>
              </w:rPr>
              <w:t>.</w:t>
            </w:r>
            <w:r w:rsidRPr="004E0F83">
              <w:rPr>
                <w:rStyle w:val="Hyperlink"/>
                <w:rFonts w:ascii="Museo Sans Cyrl 900" w:hAnsi="Museo Sans Cyrl 900" w:cs="Museo Sans Cyrl 900"/>
                <w:sz w:val="32"/>
                <w:szCs w:val="32"/>
                <w:lang w:val="en-US"/>
              </w:rPr>
              <w:t>pp</w:t>
            </w:r>
            <w:r w:rsidRPr="004E0F83">
              <w:rPr>
                <w:rStyle w:val="Hyperlink"/>
                <w:rFonts w:ascii="Museo Sans Cyrl 900" w:hAnsi="Museo Sans Cyrl 900" w:cs="Museo Sans Cyrl 900"/>
                <w:sz w:val="32"/>
                <w:szCs w:val="32"/>
              </w:rPr>
              <w:t>.ua</w:t>
            </w:r>
          </w:hyperlink>
        </w:p>
        <w:p w:rsidR="00421BCC" w:rsidRPr="00164E36" w:rsidRDefault="00421BCC" w:rsidP="00672B7A">
          <w:pPr>
            <w:pStyle w:val="NoSpacing"/>
            <w:rPr>
              <w:rFonts w:ascii="Museo Sans Cyrl 900" w:hAnsi="Museo Sans Cyrl 900" w:cs="Museo Sans Cyrl 900"/>
              <w:sz w:val="32"/>
              <w:szCs w:val="32"/>
              <w:lang w:val="en-US"/>
            </w:rPr>
          </w:pPr>
        </w:p>
      </w:tc>
    </w:tr>
  </w:tbl>
  <w:p w:rsidR="00421BCC" w:rsidRPr="00672B7A" w:rsidRDefault="00421BCC" w:rsidP="00672B7A">
    <w:pPr>
      <w:spacing w:before="120" w:after="120"/>
      <w:rPr>
        <w:lang w:eastAsia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54141"/>
    <w:multiLevelType w:val="hybridMultilevel"/>
    <w:tmpl w:val="42D41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BE21E1"/>
    <w:multiLevelType w:val="hybridMultilevel"/>
    <w:tmpl w:val="EAD0E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8F0572"/>
    <w:multiLevelType w:val="hybridMultilevel"/>
    <w:tmpl w:val="2AB27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75884355"/>
    <w:multiLevelType w:val="hybridMultilevel"/>
    <w:tmpl w:val="881C0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44F0"/>
    <w:rsid w:val="00031E33"/>
    <w:rsid w:val="00045CDA"/>
    <w:rsid w:val="00046AE0"/>
    <w:rsid w:val="00062F10"/>
    <w:rsid w:val="000643C9"/>
    <w:rsid w:val="000862D9"/>
    <w:rsid w:val="00096105"/>
    <w:rsid w:val="000961FD"/>
    <w:rsid w:val="000A33BA"/>
    <w:rsid w:val="000C51BF"/>
    <w:rsid w:val="000C5EAA"/>
    <w:rsid w:val="000C744F"/>
    <w:rsid w:val="00124C4A"/>
    <w:rsid w:val="00156AE1"/>
    <w:rsid w:val="00164055"/>
    <w:rsid w:val="00164E36"/>
    <w:rsid w:val="00173390"/>
    <w:rsid w:val="001741E6"/>
    <w:rsid w:val="00176C17"/>
    <w:rsid w:val="001B14F7"/>
    <w:rsid w:val="001B216D"/>
    <w:rsid w:val="001B2EA9"/>
    <w:rsid w:val="001C3A0C"/>
    <w:rsid w:val="001C4D22"/>
    <w:rsid w:val="001D3BFF"/>
    <w:rsid w:val="001D4A28"/>
    <w:rsid w:val="0020240E"/>
    <w:rsid w:val="00206827"/>
    <w:rsid w:val="002357D2"/>
    <w:rsid w:val="00256827"/>
    <w:rsid w:val="0026083A"/>
    <w:rsid w:val="00265641"/>
    <w:rsid w:val="00267E87"/>
    <w:rsid w:val="002A15D2"/>
    <w:rsid w:val="002B2B52"/>
    <w:rsid w:val="00314DE7"/>
    <w:rsid w:val="0035093B"/>
    <w:rsid w:val="00366CC8"/>
    <w:rsid w:val="00396633"/>
    <w:rsid w:val="003B1E49"/>
    <w:rsid w:val="003B4F44"/>
    <w:rsid w:val="003D6CFA"/>
    <w:rsid w:val="003F7E15"/>
    <w:rsid w:val="00421BCC"/>
    <w:rsid w:val="00442D50"/>
    <w:rsid w:val="00446F1A"/>
    <w:rsid w:val="00476ACA"/>
    <w:rsid w:val="00477D6E"/>
    <w:rsid w:val="00492AE9"/>
    <w:rsid w:val="004A5EE3"/>
    <w:rsid w:val="004A68DA"/>
    <w:rsid w:val="004D10C5"/>
    <w:rsid w:val="004E0F83"/>
    <w:rsid w:val="00502D8D"/>
    <w:rsid w:val="005030C9"/>
    <w:rsid w:val="00511AB1"/>
    <w:rsid w:val="00521E01"/>
    <w:rsid w:val="00540DF6"/>
    <w:rsid w:val="00561637"/>
    <w:rsid w:val="005670FC"/>
    <w:rsid w:val="005963E2"/>
    <w:rsid w:val="005B109B"/>
    <w:rsid w:val="005B16C0"/>
    <w:rsid w:val="005C2DFD"/>
    <w:rsid w:val="005E5581"/>
    <w:rsid w:val="005F2F68"/>
    <w:rsid w:val="00602199"/>
    <w:rsid w:val="006046E4"/>
    <w:rsid w:val="00620B3E"/>
    <w:rsid w:val="006327A3"/>
    <w:rsid w:val="00634561"/>
    <w:rsid w:val="00636F86"/>
    <w:rsid w:val="00655580"/>
    <w:rsid w:val="006660AC"/>
    <w:rsid w:val="00672B7A"/>
    <w:rsid w:val="0068234F"/>
    <w:rsid w:val="0069040F"/>
    <w:rsid w:val="006934E1"/>
    <w:rsid w:val="006C11BD"/>
    <w:rsid w:val="006C5B4F"/>
    <w:rsid w:val="006F08E7"/>
    <w:rsid w:val="00715988"/>
    <w:rsid w:val="0071735F"/>
    <w:rsid w:val="00744F50"/>
    <w:rsid w:val="0075020C"/>
    <w:rsid w:val="007503D4"/>
    <w:rsid w:val="00750BAE"/>
    <w:rsid w:val="007601A5"/>
    <w:rsid w:val="00782BF9"/>
    <w:rsid w:val="00790F50"/>
    <w:rsid w:val="007A2594"/>
    <w:rsid w:val="007A2B01"/>
    <w:rsid w:val="007B679B"/>
    <w:rsid w:val="007D750A"/>
    <w:rsid w:val="008013E9"/>
    <w:rsid w:val="00812BA5"/>
    <w:rsid w:val="00833F42"/>
    <w:rsid w:val="00861BF6"/>
    <w:rsid w:val="0087507F"/>
    <w:rsid w:val="00893BD0"/>
    <w:rsid w:val="008A440D"/>
    <w:rsid w:val="008B0A61"/>
    <w:rsid w:val="008C04E9"/>
    <w:rsid w:val="008D0B2F"/>
    <w:rsid w:val="008D1731"/>
    <w:rsid w:val="008D338D"/>
    <w:rsid w:val="008D4CC4"/>
    <w:rsid w:val="00902F1C"/>
    <w:rsid w:val="00903F6C"/>
    <w:rsid w:val="00913EA7"/>
    <w:rsid w:val="009153A1"/>
    <w:rsid w:val="009234CA"/>
    <w:rsid w:val="009425ED"/>
    <w:rsid w:val="00944887"/>
    <w:rsid w:val="009510DB"/>
    <w:rsid w:val="0095125F"/>
    <w:rsid w:val="009544F0"/>
    <w:rsid w:val="00961DB7"/>
    <w:rsid w:val="00985681"/>
    <w:rsid w:val="00990E56"/>
    <w:rsid w:val="009A513E"/>
    <w:rsid w:val="009A6801"/>
    <w:rsid w:val="009A7E00"/>
    <w:rsid w:val="009B2DB9"/>
    <w:rsid w:val="009B5587"/>
    <w:rsid w:val="009C3AD4"/>
    <w:rsid w:val="009F397D"/>
    <w:rsid w:val="00A05441"/>
    <w:rsid w:val="00A15C20"/>
    <w:rsid w:val="00A248EB"/>
    <w:rsid w:val="00A406DF"/>
    <w:rsid w:val="00A53E6C"/>
    <w:rsid w:val="00A65167"/>
    <w:rsid w:val="00A70769"/>
    <w:rsid w:val="00A836F8"/>
    <w:rsid w:val="00A86274"/>
    <w:rsid w:val="00A86DDB"/>
    <w:rsid w:val="00A96F76"/>
    <w:rsid w:val="00AB3490"/>
    <w:rsid w:val="00AE6AEA"/>
    <w:rsid w:val="00B23770"/>
    <w:rsid w:val="00B92A9C"/>
    <w:rsid w:val="00B952CB"/>
    <w:rsid w:val="00BC68DB"/>
    <w:rsid w:val="00BF200A"/>
    <w:rsid w:val="00BF4FFF"/>
    <w:rsid w:val="00BF735C"/>
    <w:rsid w:val="00C037AB"/>
    <w:rsid w:val="00C06A7C"/>
    <w:rsid w:val="00C37BAF"/>
    <w:rsid w:val="00C43507"/>
    <w:rsid w:val="00C44CCD"/>
    <w:rsid w:val="00C907A6"/>
    <w:rsid w:val="00CB0565"/>
    <w:rsid w:val="00CD4BB8"/>
    <w:rsid w:val="00CD511B"/>
    <w:rsid w:val="00CE4E94"/>
    <w:rsid w:val="00CE6C30"/>
    <w:rsid w:val="00D24BBF"/>
    <w:rsid w:val="00D44696"/>
    <w:rsid w:val="00D80B12"/>
    <w:rsid w:val="00D9452C"/>
    <w:rsid w:val="00D94B02"/>
    <w:rsid w:val="00DA3F40"/>
    <w:rsid w:val="00DA6AF8"/>
    <w:rsid w:val="00DB17E5"/>
    <w:rsid w:val="00DD1BB8"/>
    <w:rsid w:val="00DE524F"/>
    <w:rsid w:val="00E04A9A"/>
    <w:rsid w:val="00E163AB"/>
    <w:rsid w:val="00E20D3C"/>
    <w:rsid w:val="00E20F0E"/>
    <w:rsid w:val="00E442E9"/>
    <w:rsid w:val="00E60E12"/>
    <w:rsid w:val="00E747E7"/>
    <w:rsid w:val="00E76026"/>
    <w:rsid w:val="00E84CF2"/>
    <w:rsid w:val="00E90796"/>
    <w:rsid w:val="00EA0B09"/>
    <w:rsid w:val="00EB2176"/>
    <w:rsid w:val="00EC74CD"/>
    <w:rsid w:val="00F12A34"/>
    <w:rsid w:val="00F253CC"/>
    <w:rsid w:val="00F47155"/>
    <w:rsid w:val="00F60523"/>
    <w:rsid w:val="00F62601"/>
    <w:rsid w:val="00F66F2E"/>
    <w:rsid w:val="00F70152"/>
    <w:rsid w:val="00F91A36"/>
    <w:rsid w:val="00FC4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3E9"/>
    <w:pPr>
      <w:spacing w:after="160" w:line="259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013E9"/>
    <w:pPr>
      <w:keepNext/>
      <w:keepLines/>
      <w:spacing w:before="240" w:after="0"/>
      <w:outlineLvl w:val="0"/>
    </w:pPr>
    <w:rPr>
      <w:rFonts w:ascii="Calibri Light" w:eastAsia="Times New Roman" w:hAnsi="Calibri Light" w:cs="Calibri Light"/>
      <w:color w:val="ED7D31"/>
      <w:sz w:val="36"/>
      <w:szCs w:val="36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013E9"/>
    <w:pPr>
      <w:keepNext/>
      <w:keepLines/>
      <w:spacing w:before="40" w:after="0"/>
      <w:outlineLvl w:val="1"/>
    </w:pPr>
    <w:rPr>
      <w:rFonts w:ascii="Calibri Light" w:eastAsia="Times New Roman" w:hAnsi="Calibri Light" w:cs="Calibri Light"/>
      <w:color w:val="ED7D31"/>
      <w:sz w:val="26"/>
      <w:szCs w:val="26"/>
      <w:u w:val="single"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013E9"/>
    <w:pPr>
      <w:keepNext/>
      <w:spacing w:before="240" w:after="60"/>
      <w:outlineLvl w:val="2"/>
    </w:pPr>
    <w:rPr>
      <w:rFonts w:ascii="Calibri Light" w:eastAsia="Times New Roman" w:hAnsi="Calibri Light" w:cs="Calibri Light"/>
      <w:color w:val="ED7D31"/>
      <w:sz w:val="24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013E9"/>
    <w:rPr>
      <w:rFonts w:ascii="Calibri Light" w:hAnsi="Calibri Light" w:cs="Calibri Light"/>
      <w:color w:val="ED7D3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8013E9"/>
    <w:rPr>
      <w:rFonts w:ascii="Calibri Light" w:hAnsi="Calibri Light" w:cs="Calibri Light"/>
      <w:color w:val="ED7D31"/>
      <w:sz w:val="26"/>
      <w:szCs w:val="26"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8013E9"/>
    <w:rPr>
      <w:rFonts w:ascii="Calibri Light" w:hAnsi="Calibri Light" w:cs="Calibri Light"/>
      <w:color w:val="ED7D31"/>
      <w:sz w:val="26"/>
      <w:szCs w:val="26"/>
    </w:rPr>
  </w:style>
  <w:style w:type="paragraph" w:styleId="NoSpacing">
    <w:name w:val="No Spacing"/>
    <w:uiPriority w:val="99"/>
    <w:qFormat/>
    <w:rsid w:val="008013E9"/>
    <w:rPr>
      <w:rFonts w:cs="Calibri"/>
      <w:lang w:eastAsia="en-US"/>
    </w:rPr>
  </w:style>
  <w:style w:type="paragraph" w:styleId="ListParagraph">
    <w:name w:val="List Paragraph"/>
    <w:basedOn w:val="Normal"/>
    <w:uiPriority w:val="99"/>
    <w:qFormat/>
    <w:rsid w:val="008013E9"/>
    <w:pPr>
      <w:ind w:left="720"/>
    </w:pPr>
  </w:style>
  <w:style w:type="paragraph" w:styleId="Header">
    <w:name w:val="header"/>
    <w:basedOn w:val="Normal"/>
    <w:link w:val="HeaderChar"/>
    <w:uiPriority w:val="99"/>
    <w:rsid w:val="009544F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544F0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9544F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544F0"/>
    <w:rPr>
      <w:sz w:val="22"/>
      <w:szCs w:val="22"/>
      <w:lang w:eastAsia="en-US"/>
    </w:rPr>
  </w:style>
  <w:style w:type="table" w:styleId="TableGrid">
    <w:name w:val="Table Grid"/>
    <w:basedOn w:val="TableNormal"/>
    <w:uiPriority w:val="99"/>
    <w:rsid w:val="009544F0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 светлая1"/>
    <w:uiPriority w:val="99"/>
    <w:rsid w:val="009544F0"/>
    <w:rPr>
      <w:rFonts w:cs="Calibri"/>
      <w:sz w:val="20"/>
      <w:szCs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8D0B2F"/>
    <w:rPr>
      <w:color w:val="0000FF"/>
      <w:u w:val="single"/>
    </w:rPr>
  </w:style>
  <w:style w:type="character" w:styleId="IntenseEmphasis">
    <w:name w:val="Intense Emphasis"/>
    <w:basedOn w:val="DefaultParagraphFont"/>
    <w:uiPriority w:val="99"/>
    <w:qFormat/>
    <w:rsid w:val="007503D4"/>
    <w:rPr>
      <w:i/>
      <w:iCs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95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5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5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95251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94595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5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5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5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5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9525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94595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5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5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5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5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95249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mast.pp.ua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</TotalTime>
  <Pages>3</Pages>
  <Words>313</Words>
  <Characters>1786</Characters>
  <Application>Microsoft Office Outlook</Application>
  <DocSecurity>0</DocSecurity>
  <Lines>0</Lines>
  <Paragraphs>0</Paragraphs>
  <ScaleCrop>false</ScaleCrop>
  <Company>ЛидерВеб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Бриф на разработку Landing Page</dc:title>
  <dc:subject>Бриф</dc:subject>
  <dc:creator>Марат Асылбаев</dc:creator>
  <cp:keywords>бриф; разработка; landing; page</cp:keywords>
  <dc:description/>
  <cp:lastModifiedBy>VOVAN1</cp:lastModifiedBy>
  <cp:revision>24</cp:revision>
  <dcterms:created xsi:type="dcterms:W3CDTF">2020-05-12T20:30:00Z</dcterms:created>
  <dcterms:modified xsi:type="dcterms:W3CDTF">2021-02-28T02:00:00Z</dcterms:modified>
</cp:coreProperties>
</file>